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65" w:rsidRDefault="00E65165" w:rsidP="0099488F">
      <w:pPr>
        <w:ind w:left="5040"/>
        <w:rPr>
          <w:rtl/>
        </w:rPr>
      </w:pPr>
      <w:bookmarkStart w:id="0" w:name="_GoBack"/>
      <w:bookmarkEnd w:id="0"/>
    </w:p>
    <w:p w:rsidR="00E65165" w:rsidRDefault="00E65165" w:rsidP="0099488F">
      <w:pPr>
        <w:ind w:left="5040"/>
        <w:rPr>
          <w:rtl/>
        </w:rPr>
      </w:pPr>
    </w:p>
    <w:p w:rsidR="00E65165" w:rsidRDefault="00E65165" w:rsidP="00637811">
      <w:pPr>
        <w:bidi w:val="0"/>
        <w:ind w:left="5040"/>
        <w:jc w:val="right"/>
      </w:pPr>
    </w:p>
    <w:p w:rsidR="00E65165" w:rsidRDefault="00E65165" w:rsidP="0099488F">
      <w:pPr>
        <w:ind w:left="5040"/>
        <w:rPr>
          <w:rtl/>
        </w:rPr>
      </w:pPr>
    </w:p>
    <w:p w:rsidR="00E65165" w:rsidRPr="00637811" w:rsidRDefault="00E65165" w:rsidP="00637811">
      <w:pPr>
        <w:ind w:left="5040"/>
        <w:rPr>
          <w:b/>
          <w:bCs/>
          <w:rtl/>
        </w:rPr>
      </w:pPr>
    </w:p>
    <w:p w:rsidR="00E65165" w:rsidRDefault="00E65165" w:rsidP="0099488F">
      <w:pPr>
        <w:ind w:left="5040"/>
        <w:rPr>
          <w:rtl/>
        </w:rPr>
      </w:pPr>
    </w:p>
    <w:p w:rsidR="00E65165" w:rsidRDefault="00E65165" w:rsidP="000115C2">
      <w:pPr>
        <w:rPr>
          <w:rtl/>
        </w:rPr>
      </w:pPr>
    </w:p>
    <w:p w:rsidR="004C78F1" w:rsidRDefault="004C78F1" w:rsidP="000C0CF9">
      <w:pPr>
        <w:rPr>
          <w:rtl/>
        </w:rPr>
      </w:pPr>
    </w:p>
    <w:p w:rsidR="00637811" w:rsidRDefault="00A241E5" w:rsidP="004E5139">
      <w:pPr>
        <w:jc w:val="center"/>
        <w:rPr>
          <w:rFonts w:asciiTheme="minorBidi" w:hAnsiTheme="minorBidi" w:cstheme="minorBidi"/>
          <w:b/>
          <w:bCs/>
          <w:u w:val="single"/>
          <w:rtl/>
        </w:rPr>
      </w:pPr>
      <w:r w:rsidRPr="003A151B">
        <w:rPr>
          <w:rFonts w:asciiTheme="minorBidi" w:hAnsiTheme="minorBidi" w:cstheme="minorBidi"/>
          <w:b/>
          <w:bCs/>
          <w:u w:val="single"/>
          <w:rtl/>
        </w:rPr>
        <w:t xml:space="preserve">טופס הגשת </w:t>
      </w:r>
      <w:proofErr w:type="spellStart"/>
      <w:r w:rsidRPr="003A151B">
        <w:rPr>
          <w:rFonts w:asciiTheme="minorBidi" w:hAnsiTheme="minorBidi" w:cstheme="minorBidi"/>
          <w:b/>
          <w:bCs/>
          <w:u w:val="single"/>
          <w:rtl/>
        </w:rPr>
        <w:t>תוכנית</w:t>
      </w:r>
      <w:proofErr w:type="spellEnd"/>
      <w:r w:rsidRPr="003A151B">
        <w:rPr>
          <w:rFonts w:asciiTheme="minorBidi" w:hAnsiTheme="minorBidi" w:cstheme="minorBidi"/>
          <w:b/>
          <w:bCs/>
          <w:u w:val="single"/>
          <w:rtl/>
        </w:rPr>
        <w:t xml:space="preserve"> לחוות דעת מקצועית</w:t>
      </w:r>
      <w:r w:rsidR="00F40047">
        <w:rPr>
          <w:rFonts w:asciiTheme="minorBidi" w:hAnsiTheme="minorBidi" w:cstheme="minorBidi" w:hint="cs"/>
          <w:b/>
          <w:bCs/>
          <w:u w:val="single"/>
          <w:rtl/>
        </w:rPr>
        <w:t xml:space="preserve"> להיתר </w:t>
      </w:r>
      <w:r w:rsidR="004E5139">
        <w:rPr>
          <w:rFonts w:asciiTheme="minorBidi" w:hAnsiTheme="minorBidi" w:cstheme="minorBidi" w:hint="cs"/>
          <w:b/>
          <w:bCs/>
          <w:u w:val="single"/>
          <w:rtl/>
        </w:rPr>
        <w:t>בניה</w:t>
      </w:r>
      <w:r w:rsidRPr="003A151B">
        <w:rPr>
          <w:rFonts w:asciiTheme="minorBidi" w:hAnsiTheme="minorBidi" w:cstheme="minorBidi"/>
          <w:b/>
          <w:bCs/>
          <w:u w:val="single"/>
          <w:rtl/>
        </w:rPr>
        <w:t>- מים וביוב</w:t>
      </w:r>
    </w:p>
    <w:p w:rsidR="003A151B" w:rsidRPr="003A151B" w:rsidRDefault="003A151B" w:rsidP="003A151B">
      <w:pPr>
        <w:jc w:val="center"/>
        <w:rPr>
          <w:rFonts w:asciiTheme="minorBidi" w:hAnsiTheme="minorBidi" w:cstheme="minorBidi"/>
          <w:b/>
          <w:bCs/>
          <w:u w:val="single"/>
          <w:rtl/>
        </w:rPr>
      </w:pPr>
      <w:r>
        <w:rPr>
          <w:rFonts w:asciiTheme="minorBidi" w:hAnsiTheme="minorBidi" w:cstheme="minorBidi" w:hint="cs"/>
          <w:b/>
          <w:bCs/>
          <w:u w:val="single"/>
          <w:rtl/>
        </w:rPr>
        <w:t>קולחי גולן</w:t>
      </w:r>
    </w:p>
    <w:p w:rsidR="002264EB" w:rsidRDefault="002264EB" w:rsidP="00637811">
      <w:pPr>
        <w:rPr>
          <w:rtl/>
        </w:rPr>
      </w:pPr>
    </w:p>
    <w:p w:rsidR="00470A9A" w:rsidRPr="00A241E5" w:rsidRDefault="00470A9A" w:rsidP="00637811">
      <w:pPr>
        <w:rPr>
          <w:sz w:val="22"/>
          <w:szCs w:val="22"/>
          <w:rtl/>
        </w:rPr>
      </w:pPr>
    </w:p>
    <w:tbl>
      <w:tblPr>
        <w:tblpPr w:leftFromText="180" w:rightFromText="180" w:vertAnchor="text" w:horzAnchor="page" w:tblpX="2128" w:tblpY="-41"/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93"/>
        <w:gridCol w:w="1559"/>
        <w:gridCol w:w="2127"/>
      </w:tblGrid>
      <w:tr w:rsidR="003A151B" w:rsidRPr="00A241E5" w:rsidTr="003A151B"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151B" w:rsidRPr="00A241E5" w:rsidRDefault="003A151B" w:rsidP="003A151B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A241E5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פרטי הבקשה:</w:t>
            </w:r>
          </w:p>
        </w:tc>
      </w:tr>
      <w:tr w:rsidR="003A151B" w:rsidRPr="00A241E5" w:rsidTr="003A151B">
        <w:trPr>
          <w:trHeight w:val="232"/>
        </w:trPr>
        <w:tc>
          <w:tcPr>
            <w:tcW w:w="2693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151B" w:rsidRPr="00A241E5" w:rsidRDefault="003A151B" w:rsidP="003A151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A241E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שם ומשפחה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151B" w:rsidRPr="00A241E5" w:rsidRDefault="003A151B" w:rsidP="003A151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A241E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מהות הבקשה</w:t>
            </w:r>
          </w:p>
        </w:tc>
        <w:tc>
          <w:tcPr>
            <w:tcW w:w="3686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A151B" w:rsidRPr="00A241E5" w:rsidRDefault="003A151B" w:rsidP="003A151B">
            <w:pPr>
              <w:tabs>
                <w:tab w:val="left" w:pos="3944"/>
              </w:tabs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241E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מס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בקשה ברישוי זמין</w:t>
            </w:r>
          </w:p>
        </w:tc>
      </w:tr>
      <w:tr w:rsidR="003A151B" w:rsidRPr="00A241E5" w:rsidTr="003A151B">
        <w:trPr>
          <w:trHeight w:val="423"/>
        </w:trPr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151B" w:rsidRPr="00A241E5" w:rsidRDefault="003A151B" w:rsidP="003A151B">
            <w:pPr>
              <w:tabs>
                <w:tab w:val="left" w:pos="3944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A151B" w:rsidRPr="00A241E5" w:rsidRDefault="003A151B" w:rsidP="003A151B">
            <w:pPr>
              <w:tabs>
                <w:tab w:val="left" w:pos="3944"/>
              </w:tabs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3A151B" w:rsidRPr="00A241E5" w:rsidRDefault="003A151B" w:rsidP="003A151B">
            <w:pPr>
              <w:tabs>
                <w:tab w:val="left" w:pos="3944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3A151B" w:rsidRPr="00A241E5" w:rsidTr="003A151B">
        <w:trPr>
          <w:trHeight w:val="432"/>
        </w:trPr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3A151B" w:rsidRPr="00A241E5" w:rsidRDefault="003A151B" w:rsidP="003A151B">
            <w:pPr>
              <w:tabs>
                <w:tab w:val="left" w:pos="3944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3A151B" w:rsidRPr="00A241E5" w:rsidRDefault="003A151B" w:rsidP="003A151B">
            <w:pPr>
              <w:tabs>
                <w:tab w:val="left" w:pos="3944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151B" w:rsidRPr="00A241E5" w:rsidRDefault="003A151B" w:rsidP="003A151B">
            <w:pPr>
              <w:tabs>
                <w:tab w:val="left" w:pos="3944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3A151B" w:rsidRPr="00A241E5" w:rsidTr="003A151B"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151B" w:rsidRPr="00A241E5" w:rsidRDefault="003A151B" w:rsidP="003A151B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A241E5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פרטי הנכס:</w:t>
            </w:r>
          </w:p>
        </w:tc>
      </w:tr>
      <w:tr w:rsidR="003A151B" w:rsidRPr="00A241E5" w:rsidTr="003A151B">
        <w:tc>
          <w:tcPr>
            <w:tcW w:w="2693" w:type="dxa"/>
            <w:tcBorders>
              <w:left w:val="single" w:sz="12" w:space="0" w:color="auto"/>
            </w:tcBorders>
            <w:shd w:val="clear" w:color="auto" w:fill="auto"/>
          </w:tcPr>
          <w:p w:rsidR="003A151B" w:rsidRPr="00A241E5" w:rsidRDefault="003A151B" w:rsidP="003A151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A241E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גוש</w:t>
            </w:r>
          </w:p>
        </w:tc>
        <w:tc>
          <w:tcPr>
            <w:tcW w:w="2693" w:type="dxa"/>
            <w:shd w:val="clear" w:color="auto" w:fill="auto"/>
          </w:tcPr>
          <w:p w:rsidR="003A151B" w:rsidRPr="00A241E5" w:rsidRDefault="003A151B" w:rsidP="003A151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A241E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חלקה</w:t>
            </w:r>
          </w:p>
        </w:tc>
        <w:tc>
          <w:tcPr>
            <w:tcW w:w="1559" w:type="dxa"/>
            <w:shd w:val="clear" w:color="auto" w:fill="auto"/>
          </w:tcPr>
          <w:p w:rsidR="003A151B" w:rsidRPr="00A241E5" w:rsidRDefault="003A151B" w:rsidP="003A151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A241E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מגרש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auto"/>
          </w:tcPr>
          <w:p w:rsidR="003A151B" w:rsidRPr="00A241E5" w:rsidRDefault="003A151B" w:rsidP="003A151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יישוב</w:t>
            </w:r>
          </w:p>
        </w:tc>
      </w:tr>
      <w:tr w:rsidR="003A151B" w:rsidRPr="00A241E5" w:rsidTr="003A151B">
        <w:trPr>
          <w:trHeight w:val="655"/>
        </w:trPr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51B" w:rsidRPr="00A241E5" w:rsidRDefault="003A151B" w:rsidP="003A151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:rsidR="003A151B" w:rsidRPr="00A241E5" w:rsidRDefault="003A151B" w:rsidP="003A151B">
            <w:pPr>
              <w:tabs>
                <w:tab w:val="left" w:pos="855"/>
                <w:tab w:val="center" w:pos="956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3A151B" w:rsidRPr="00A241E5" w:rsidRDefault="003A151B" w:rsidP="003A151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151B" w:rsidRPr="00A241E5" w:rsidRDefault="003A151B" w:rsidP="003A151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3A151B" w:rsidRPr="00A241E5" w:rsidTr="003A151B">
        <w:trPr>
          <w:trHeight w:val="496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151B" w:rsidRPr="00A241E5" w:rsidRDefault="003A151B" w:rsidP="003A151B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A241E5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פרטי הבקשה:</w:t>
            </w:r>
          </w:p>
        </w:tc>
      </w:tr>
      <w:tr w:rsidR="003A151B" w:rsidRPr="00A241E5" w:rsidTr="003A151B">
        <w:tc>
          <w:tcPr>
            <w:tcW w:w="2693" w:type="dxa"/>
            <w:tcBorders>
              <w:left w:val="single" w:sz="12" w:space="0" w:color="auto"/>
            </w:tcBorders>
            <w:shd w:val="clear" w:color="auto" w:fill="auto"/>
          </w:tcPr>
          <w:p w:rsidR="003A151B" w:rsidRPr="00A241E5" w:rsidRDefault="003A151B" w:rsidP="003A151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A241E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תאריך שליחת הבקשה</w:t>
            </w:r>
          </w:p>
        </w:tc>
        <w:tc>
          <w:tcPr>
            <w:tcW w:w="2693" w:type="dxa"/>
            <w:shd w:val="clear" w:color="auto" w:fill="auto"/>
          </w:tcPr>
          <w:p w:rsidR="003A151B" w:rsidRPr="00A241E5" w:rsidRDefault="003A151B" w:rsidP="003A151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A241E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עורך הבקשה</w:t>
            </w:r>
          </w:p>
        </w:tc>
        <w:tc>
          <w:tcPr>
            <w:tcW w:w="1559" w:type="dxa"/>
            <w:shd w:val="clear" w:color="auto" w:fill="auto"/>
          </w:tcPr>
          <w:p w:rsidR="003A151B" w:rsidRPr="00A241E5" w:rsidRDefault="003A151B" w:rsidP="003A151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A241E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טלפון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auto"/>
          </w:tcPr>
          <w:p w:rsidR="003A151B" w:rsidRPr="00A241E5" w:rsidRDefault="003A151B" w:rsidP="003A151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דוא"ל</w:t>
            </w:r>
          </w:p>
        </w:tc>
      </w:tr>
      <w:tr w:rsidR="003A151B" w:rsidRPr="00A241E5" w:rsidTr="003A151B">
        <w:trPr>
          <w:trHeight w:val="694"/>
        </w:trPr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51B" w:rsidRPr="00A241E5" w:rsidRDefault="003A151B" w:rsidP="003A151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:rsidR="003A151B" w:rsidRPr="00A241E5" w:rsidRDefault="003A151B" w:rsidP="003A151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3A151B" w:rsidRPr="00A241E5" w:rsidRDefault="003A151B" w:rsidP="003A151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151B" w:rsidRPr="00A241E5" w:rsidRDefault="003A151B" w:rsidP="003A151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</w:tbl>
    <w:p w:rsidR="004C5088" w:rsidRPr="006B7CB8" w:rsidRDefault="004C5088" w:rsidP="006B7CB8">
      <w:pPr>
        <w:pStyle w:val="a7"/>
        <w:numPr>
          <w:ilvl w:val="0"/>
          <w:numId w:val="5"/>
        </w:numPr>
        <w:rPr>
          <w:b/>
          <w:bCs/>
          <w:sz w:val="28"/>
          <w:szCs w:val="28"/>
          <w:highlight w:val="yellow"/>
          <w:rtl/>
        </w:rPr>
      </w:pPr>
      <w:r w:rsidRPr="006B7CB8">
        <w:rPr>
          <w:rFonts w:hint="cs"/>
          <w:b/>
          <w:bCs/>
          <w:sz w:val="28"/>
          <w:szCs w:val="28"/>
          <w:highlight w:val="yellow"/>
          <w:rtl/>
        </w:rPr>
        <w:t xml:space="preserve">יש להגיש </w:t>
      </w:r>
      <w:r w:rsidR="006B7CB8" w:rsidRPr="006B7CB8">
        <w:rPr>
          <w:rFonts w:hint="cs"/>
          <w:b/>
          <w:bCs/>
          <w:sz w:val="28"/>
          <w:szCs w:val="28"/>
          <w:highlight w:val="yellow"/>
          <w:rtl/>
        </w:rPr>
        <w:t>גרמושקה מלאה</w:t>
      </w:r>
      <w:r w:rsidRPr="006B7CB8">
        <w:rPr>
          <w:rFonts w:hint="cs"/>
          <w:b/>
          <w:bCs/>
          <w:sz w:val="28"/>
          <w:szCs w:val="28"/>
          <w:highlight w:val="yellow"/>
          <w:rtl/>
        </w:rPr>
        <w:t xml:space="preserve"> בקבצי</w:t>
      </w:r>
      <w:r w:rsidRPr="006B7CB8">
        <w:rPr>
          <w:b/>
          <w:bCs/>
          <w:sz w:val="28"/>
          <w:szCs w:val="28"/>
          <w:highlight w:val="yellow"/>
        </w:rPr>
        <w:t xml:space="preserve">PDF </w:t>
      </w:r>
      <w:r w:rsidRPr="006B7CB8">
        <w:rPr>
          <w:rFonts w:hint="cs"/>
          <w:b/>
          <w:bCs/>
          <w:sz w:val="28"/>
          <w:szCs w:val="28"/>
          <w:highlight w:val="yellow"/>
          <w:rtl/>
        </w:rPr>
        <w:t>, (</w:t>
      </w:r>
      <w:proofErr w:type="spellStart"/>
      <w:r w:rsidRPr="006B7CB8">
        <w:rPr>
          <w:rFonts w:hint="cs"/>
          <w:b/>
          <w:bCs/>
          <w:sz w:val="28"/>
          <w:szCs w:val="28"/>
          <w:highlight w:val="yellow"/>
          <w:rtl/>
        </w:rPr>
        <w:t>קנ"מ</w:t>
      </w:r>
      <w:proofErr w:type="spellEnd"/>
      <w:r w:rsidRPr="006B7CB8">
        <w:rPr>
          <w:rFonts w:hint="cs"/>
          <w:b/>
          <w:bCs/>
          <w:sz w:val="28"/>
          <w:szCs w:val="28"/>
          <w:highlight w:val="yellow"/>
          <w:rtl/>
        </w:rPr>
        <w:t xml:space="preserve"> 1:100) </w:t>
      </w:r>
    </w:p>
    <w:p w:rsidR="006B7CB8" w:rsidRPr="006B7CB8" w:rsidRDefault="006B7CB8" w:rsidP="006B7CB8">
      <w:pPr>
        <w:pStyle w:val="a7"/>
        <w:numPr>
          <w:ilvl w:val="0"/>
          <w:numId w:val="5"/>
        </w:numPr>
        <w:rPr>
          <w:b/>
          <w:bCs/>
          <w:sz w:val="28"/>
          <w:szCs w:val="28"/>
          <w:highlight w:val="yellow"/>
          <w:rtl/>
        </w:rPr>
      </w:pPr>
      <w:r w:rsidRPr="006B7CB8">
        <w:rPr>
          <w:rFonts w:hint="cs"/>
          <w:b/>
          <w:bCs/>
          <w:sz w:val="28"/>
          <w:szCs w:val="28"/>
          <w:highlight w:val="yellow"/>
          <w:rtl/>
        </w:rPr>
        <w:t>יש לציין בנושא המייל את מס' המגרש וישוב</w:t>
      </w:r>
    </w:p>
    <w:p w:rsidR="00637811" w:rsidRDefault="00637811" w:rsidP="00637811">
      <w:pPr>
        <w:rPr>
          <w:b/>
          <w:bCs/>
          <w:rtl/>
        </w:rPr>
      </w:pPr>
    </w:p>
    <w:p w:rsidR="002264EB" w:rsidRDefault="002264EB" w:rsidP="002264E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את הבקשה יש להעביר לדוא"ל </w:t>
      </w:r>
      <w:r>
        <w:rPr>
          <w:b/>
          <w:bCs/>
        </w:rPr>
        <w:t xml:space="preserve"> </w:t>
      </w:r>
      <w:hyperlink r:id="rId8" w:history="1">
        <w:r w:rsidRPr="004D26BE">
          <w:rPr>
            <w:rStyle w:val="Hyperlink"/>
            <w:b/>
            <w:bCs/>
          </w:rPr>
          <w:t>kolhey@megolan.org.il</w:t>
        </w:r>
      </w:hyperlink>
    </w:p>
    <w:p w:rsidR="002264EB" w:rsidRPr="00637811" w:rsidRDefault="002264EB" w:rsidP="002264EB">
      <w:pPr>
        <w:rPr>
          <w:b/>
          <w:bCs/>
          <w:rtl/>
        </w:rPr>
      </w:pPr>
      <w:r>
        <w:rPr>
          <w:rFonts w:hint="cs"/>
          <w:b/>
          <w:bCs/>
          <w:rtl/>
        </w:rPr>
        <w:t>לשאלות ומעקב ניתן לפנות לשני 04-6851014</w:t>
      </w:r>
    </w:p>
    <w:sectPr w:rsidR="002264EB" w:rsidRPr="00637811" w:rsidSect="00921836">
      <w:headerReference w:type="default" r:id="rId9"/>
      <w:footerReference w:type="default" r:id="rId10"/>
      <w:pgSz w:w="11906" w:h="16838" w:code="9"/>
      <w:pgMar w:top="1440" w:right="1296" w:bottom="1440" w:left="1411" w:header="540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195" w:rsidRDefault="002E3195">
      <w:r>
        <w:separator/>
      </w:r>
    </w:p>
  </w:endnote>
  <w:endnote w:type="continuationSeparator" w:id="0">
    <w:p w:rsidR="002E3195" w:rsidRDefault="002E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195" w:rsidRPr="008E41D0" w:rsidRDefault="002E3195" w:rsidP="00646B08">
    <w:pPr>
      <w:pStyle w:val="a4"/>
      <w:tabs>
        <w:tab w:val="clear" w:pos="4153"/>
        <w:tab w:val="clear" w:pos="8306"/>
        <w:tab w:val="left" w:pos="182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-581660</wp:posOffset>
              </wp:positionV>
              <wp:extent cx="5638800" cy="571500"/>
              <wp:effectExtent l="0" t="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3195" w:rsidRPr="007C6973" w:rsidRDefault="002E3195" w:rsidP="002264EB">
                          <w:pPr>
                            <w:autoSpaceDE w:val="0"/>
                            <w:autoSpaceDN w:val="0"/>
                            <w:adjustRightInd w:val="0"/>
                            <w:spacing w:line="369" w:lineRule="exact"/>
                            <w:ind w:right="-340"/>
                            <w:rPr>
                              <w:rFonts w:ascii="Arial" w:hAnsi="Arial" w:cs="Arial"/>
                              <w:color w:val="4E4B4A"/>
                              <w:rtl/>
                            </w:rPr>
                          </w:pP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  <w:rtl/>
                            </w:rPr>
                            <w:t xml:space="preserve">ת.ד. </w:t>
                          </w:r>
                          <w:r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3627</w:t>
                          </w: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C80C86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קצרין 12900</w:t>
                          </w:r>
                          <w:r w:rsidRPr="008462CA">
                            <w:rPr>
                              <w:rFonts w:ascii="Arial" w:hAnsi="Arial" w:cs="Arial" w:hint="cs"/>
                              <w:color w:val="00A200"/>
                              <w:sz w:val="100"/>
                              <w:szCs w:val="100"/>
                              <w:rtl/>
                            </w:rPr>
                            <w:t>.</w:t>
                          </w:r>
                          <w:r w:rsidRPr="00C80C86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ט</w:t>
                          </w: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  <w:rtl/>
                            </w:rPr>
                            <w:t>ל</w:t>
                          </w:r>
                          <w:r w:rsidRPr="00C80C86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 xml:space="preserve">: </w:t>
                          </w: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  <w:rtl/>
                            </w:rPr>
                            <w:t>04-6</w:t>
                          </w:r>
                          <w:r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851014</w:t>
                          </w:r>
                          <w:r w:rsidRPr="008462CA">
                            <w:rPr>
                              <w:rFonts w:ascii="Arial" w:hAnsi="Arial" w:cs="Arial" w:hint="cs"/>
                              <w:color w:val="00A200"/>
                              <w:sz w:val="100"/>
                              <w:szCs w:val="100"/>
                              <w:rtl/>
                            </w:rPr>
                            <w:t>.</w:t>
                          </w: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  <w:rtl/>
                            </w:rPr>
                            <w:t>פקס</w:t>
                          </w:r>
                          <w:r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: 04-6961844</w:t>
                          </w:r>
                          <w:r w:rsidRPr="008462CA">
                            <w:rPr>
                              <w:rFonts w:ascii="Arial" w:hAnsi="Arial" w:cs="Arial" w:hint="cs"/>
                              <w:color w:val="00A200"/>
                              <w:sz w:val="100"/>
                              <w:szCs w:val="100"/>
                              <w:rtl/>
                            </w:rPr>
                            <w:t>.</w:t>
                          </w:r>
                          <w:r w:rsidRPr="008E41D0">
                            <w:rPr>
                              <w:rFonts w:ascii="Arial" w:hAnsi="Arial" w:cs="Arial"/>
                              <w:color w:val="4E4B4A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</w:rPr>
                            <w:t>kolhey</w:t>
                          </w: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</w:rPr>
                            <w:t>@</w:t>
                          </w:r>
                          <w:r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</w:rPr>
                            <w:t>me</w:t>
                          </w: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</w:rPr>
                            <w:t>golan.org.il</w:t>
                          </w:r>
                        </w:p>
                        <w:p w:rsidR="002E3195" w:rsidRPr="007C6973" w:rsidRDefault="002E3195" w:rsidP="007C697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54pt;margin-top:-45.8pt;width:444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" stroked="f">
              <v:textbox>
                <w:txbxContent>
                  <w:p w:rsidR="002E3195" w:rsidRPr="007C6973" w:rsidRDefault="002E3195" w:rsidP="002264EB">
                    <w:pPr>
                      <w:autoSpaceDE w:val="0"/>
                      <w:autoSpaceDN w:val="0"/>
                      <w:adjustRightInd w:val="0"/>
                      <w:spacing w:line="369" w:lineRule="exact"/>
                      <w:ind w:right="-340"/>
                      <w:rPr>
                        <w:rFonts w:ascii="Arial" w:hAnsi="Arial" w:cs="Arial"/>
                        <w:color w:val="4E4B4A"/>
                        <w:rtl/>
                      </w:rPr>
                    </w:pP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  <w:rtl/>
                      </w:rPr>
                      <w:t xml:space="preserve">ת.ד. </w:t>
                    </w:r>
                    <w:r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3627</w:t>
                    </w: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  <w:rtl/>
                      </w:rPr>
                      <w:t xml:space="preserve"> </w:t>
                    </w:r>
                    <w:r w:rsidRPr="00C80C86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קצרין 12900</w:t>
                    </w:r>
                    <w:r w:rsidRPr="008462CA">
                      <w:rPr>
                        <w:rFonts w:ascii="Arial" w:hAnsi="Arial" w:cs="Arial" w:hint="cs"/>
                        <w:color w:val="00A200"/>
                        <w:sz w:val="100"/>
                        <w:szCs w:val="100"/>
                        <w:rtl/>
                      </w:rPr>
                      <w:t>.</w:t>
                    </w:r>
                    <w:r w:rsidRPr="00C80C86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ט</w:t>
                    </w: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  <w:rtl/>
                      </w:rPr>
                      <w:t>ל</w:t>
                    </w:r>
                    <w:r w:rsidRPr="00C80C86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 xml:space="preserve">: </w:t>
                    </w: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  <w:rtl/>
                      </w:rPr>
                      <w:t>04-6</w:t>
                    </w:r>
                    <w:r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851014</w:t>
                    </w:r>
                    <w:r w:rsidRPr="008462CA">
                      <w:rPr>
                        <w:rFonts w:ascii="Arial" w:hAnsi="Arial" w:cs="Arial" w:hint="cs"/>
                        <w:color w:val="00A200"/>
                        <w:sz w:val="100"/>
                        <w:szCs w:val="100"/>
                        <w:rtl/>
                      </w:rPr>
                      <w:t>.</w:t>
                    </w: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  <w:rtl/>
                      </w:rPr>
                      <w:t>פקס</w:t>
                    </w:r>
                    <w:r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: 04-6961844</w:t>
                    </w:r>
                    <w:r w:rsidRPr="008462CA">
                      <w:rPr>
                        <w:rFonts w:ascii="Arial" w:hAnsi="Arial" w:cs="Arial" w:hint="cs"/>
                        <w:color w:val="00A200"/>
                        <w:sz w:val="100"/>
                        <w:szCs w:val="100"/>
                        <w:rtl/>
                      </w:rPr>
                      <w:t>.</w:t>
                    </w:r>
                    <w:r w:rsidRPr="008E41D0">
                      <w:rPr>
                        <w:rFonts w:ascii="Arial" w:hAnsi="Arial" w:cs="Arial"/>
                        <w:color w:val="4E4B4A"/>
                        <w:sz w:val="26"/>
                        <w:szCs w:val="26"/>
                        <w:rtl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4E4B4A"/>
                        <w:sz w:val="22"/>
                        <w:szCs w:val="22"/>
                      </w:rPr>
                      <w:t>kolhey</w:t>
                    </w: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</w:rPr>
                      <w:t>@</w:t>
                    </w:r>
                    <w:r>
                      <w:rPr>
                        <w:rFonts w:ascii="Arial" w:hAnsi="Arial" w:cs="Arial"/>
                        <w:color w:val="4E4B4A"/>
                        <w:sz w:val="22"/>
                        <w:szCs w:val="22"/>
                      </w:rPr>
                      <w:t>me</w:t>
                    </w: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</w:rPr>
                      <w:t>golan.org.il</w:t>
                    </w:r>
                  </w:p>
                  <w:p w:rsidR="002E3195" w:rsidRPr="007C6973" w:rsidRDefault="002E3195" w:rsidP="007C6973"/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color w:val="4E4B4A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-304800</wp:posOffset>
              </wp:positionH>
              <wp:positionV relativeFrom="paragraph">
                <wp:posOffset>-695960</wp:posOffset>
              </wp:positionV>
              <wp:extent cx="1981200" cy="0"/>
              <wp:effectExtent l="28575" t="27940" r="28575" b="29210"/>
              <wp:wrapSquare wrapText="bothSides"/>
              <wp:docPr id="3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81200" cy="0"/>
                      </a:xfrm>
                      <a:prstGeom prst="line">
                        <a:avLst/>
                      </a:prstGeom>
                      <a:noFill/>
                      <a:ln w="412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-54.8pt" to="132pt,-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" strokecolor="#9c0" strokeweight="3.25pt">
              <w10:wrap type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-304800</wp:posOffset>
              </wp:positionH>
              <wp:positionV relativeFrom="paragraph">
                <wp:posOffset>-1724660</wp:posOffset>
              </wp:positionV>
              <wp:extent cx="1955165" cy="996315"/>
              <wp:effectExtent l="0" t="0" r="0" b="635"/>
              <wp:wrapSquare wrapText="bothSides"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165" cy="996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3195" w:rsidRDefault="002E3195" w:rsidP="0059322D">
                          <w:pPr>
                            <w:pStyle w:val="a4"/>
                            <w:tabs>
                              <w:tab w:val="left" w:pos="1828"/>
                            </w:tabs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43075" cy="904875"/>
                                <wp:effectExtent l="19050" t="0" r="9525" b="0"/>
                                <wp:docPr id="1" name="תמונה 1" descr="logo kolheigola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kolheigola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43075" cy="904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8" type="#_x0000_t202" style="position:absolute;left:0;text-align:left;margin-left:-24pt;margin-top:-135.8pt;width:153.95pt;height:78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CQtAIAAL8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" filled="f" stroked="f">
              <v:textbox style="mso-fit-shape-to-text:t">
                <w:txbxContent>
                  <w:p w:rsidR="002E3195" w:rsidRDefault="002E3195" w:rsidP="0059322D">
                    <w:pPr>
                      <w:pStyle w:val="a4"/>
                      <w:tabs>
                        <w:tab w:val="left" w:pos="1828"/>
                      </w:tabs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743075" cy="904875"/>
                          <wp:effectExtent l="19050" t="0" r="9525" b="0"/>
                          <wp:docPr id="1" name="תמונה 1" descr="logo kolheigola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kolheigola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43075" cy="904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195" w:rsidRDefault="002E3195">
      <w:r>
        <w:separator/>
      </w:r>
    </w:p>
  </w:footnote>
  <w:footnote w:type="continuationSeparator" w:id="0">
    <w:p w:rsidR="002E3195" w:rsidRDefault="002E3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195" w:rsidRPr="003A151B" w:rsidRDefault="002E3195" w:rsidP="004C5088">
    <w:pPr>
      <w:pStyle w:val="a3"/>
      <w:tabs>
        <w:tab w:val="clear" w:pos="4153"/>
        <w:tab w:val="clear" w:pos="8306"/>
        <w:tab w:val="left" w:pos="6931"/>
      </w:tabs>
      <w:rPr>
        <w:rFonts w:ascii="Arial" w:hAnsi="Arial" w:cs="Arial"/>
        <w:b/>
        <w:bCs/>
        <w:color w:val="4E4B4A"/>
        <w:sz w:val="20"/>
        <w:szCs w:val="20"/>
        <w:rtl/>
      </w:rPr>
    </w:pPr>
    <w:r w:rsidRPr="003A151B">
      <w:rPr>
        <w:rFonts w:ascii="Arial" w:hAnsi="Arial" w:cs="Arial" w:hint="cs"/>
        <w:b/>
        <w:bCs/>
        <w:color w:val="4E4B4A"/>
        <w:sz w:val="20"/>
        <w:szCs w:val="20"/>
        <w:rtl/>
      </w:rPr>
      <w:tab/>
    </w:r>
    <w:r w:rsidRPr="00A935AF">
      <w:rPr>
        <w:rFonts w:ascii="Arial" w:hAnsi="Arial" w:cs="David" w:hint="cs"/>
        <w:b/>
        <w:bCs/>
        <w:color w:val="A6A6A6" w:themeColor="background1" w:themeShade="A6"/>
        <w:sz w:val="20"/>
        <w:szCs w:val="20"/>
        <w:rtl/>
      </w:rPr>
      <w:t xml:space="preserve">מס' </w:t>
    </w:r>
    <w:r w:rsidR="004C5088" w:rsidRPr="00A935AF">
      <w:rPr>
        <w:rFonts w:ascii="Arial" w:hAnsi="Arial" w:cs="David" w:hint="cs"/>
        <w:b/>
        <w:bCs/>
        <w:color w:val="A6A6A6" w:themeColor="background1" w:themeShade="A6"/>
        <w:sz w:val="20"/>
        <w:szCs w:val="20"/>
        <w:rtl/>
      </w:rPr>
      <w:t>סידורי:</w:t>
    </w:r>
    <w:r w:rsidRPr="00A935AF">
      <w:rPr>
        <w:rFonts w:ascii="Arial" w:hAnsi="Arial" w:cs="Arial" w:hint="cs"/>
        <w:b/>
        <w:bCs/>
        <w:color w:val="A6A6A6" w:themeColor="background1" w:themeShade="A6"/>
        <w:sz w:val="20"/>
        <w:szCs w:val="20"/>
        <w:rtl/>
      </w:rPr>
      <w:t>____________</w:t>
    </w:r>
  </w:p>
  <w:p w:rsidR="002E3195" w:rsidRPr="007D1B69" w:rsidRDefault="002E3195" w:rsidP="00646B08">
    <w:pPr>
      <w:pStyle w:val="a3"/>
      <w:tabs>
        <w:tab w:val="clear" w:pos="4153"/>
        <w:tab w:val="clear" w:pos="8306"/>
        <w:tab w:val="center" w:pos="4904"/>
      </w:tabs>
      <w:rPr>
        <w:rFonts w:ascii="Arial" w:hAnsi="Arial" w:cs="David"/>
        <w:b/>
        <w:bCs/>
        <w:color w:val="993300"/>
        <w:sz w:val="20"/>
        <w:szCs w:val="20"/>
        <w:rtl/>
      </w:rPr>
    </w:pPr>
    <w:r>
      <w:rPr>
        <w:rFonts w:ascii="Arial" w:hAnsi="Arial" w:cs="Arial"/>
        <w:b/>
        <w:bCs/>
        <w:noProof/>
        <w:color w:val="4E4B4A"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797560</wp:posOffset>
              </wp:positionV>
              <wp:extent cx="914400" cy="7772400"/>
              <wp:effectExtent l="0" t="0" r="0" b="2540"/>
              <wp:wrapSquare wrapText="bothSides"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777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3195" w:rsidRPr="002F19E9" w:rsidRDefault="002E3195" w:rsidP="00C80C86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</w:pPr>
                          <w:proofErr w:type="spellStart"/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>אבנ"י</w:t>
                          </w:r>
                          <w:proofErr w:type="spellEnd"/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 xml:space="preserve"> אית"ן</w:t>
                          </w:r>
                        </w:p>
                        <w:p w:rsidR="002E3195" w:rsidRPr="002F19E9" w:rsidRDefault="002E3195" w:rsidP="00C80C86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</w:pPr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>אודם</w:t>
                          </w:r>
                        </w:p>
                        <w:p w:rsidR="002E3195" w:rsidRPr="002F19E9" w:rsidRDefault="002E3195" w:rsidP="00C80C86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</w:pPr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>אורטל</w:t>
                          </w:r>
                        </w:p>
                        <w:p w:rsidR="002E3195" w:rsidRPr="002F19E9" w:rsidRDefault="002E3195" w:rsidP="00C80C86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</w:pPr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>אלוני הבשן</w:t>
                          </w:r>
                        </w:p>
                        <w:p w:rsidR="002E3195" w:rsidRPr="002F19E9" w:rsidRDefault="002E3195" w:rsidP="00C80C86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</w:pPr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>אליעד</w:t>
                          </w:r>
                        </w:p>
                        <w:p w:rsidR="002E3195" w:rsidRPr="002F19E9" w:rsidRDefault="002E3195" w:rsidP="00C80C86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</w:pPr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>אל-רום</w:t>
                          </w:r>
                        </w:p>
                        <w:p w:rsidR="002E3195" w:rsidRPr="002F19E9" w:rsidRDefault="002E3195" w:rsidP="00C80C86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</w:pPr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>אניעם</w:t>
                          </w:r>
                        </w:p>
                        <w:p w:rsidR="002E3195" w:rsidRPr="002F19E9" w:rsidRDefault="002E3195" w:rsidP="00C80C86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</w:pPr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 xml:space="preserve">אפיק </w:t>
                          </w:r>
                        </w:p>
                        <w:p w:rsidR="002E3195" w:rsidRPr="002F19E9" w:rsidRDefault="002E3195" w:rsidP="00C80C86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</w:pPr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>בני יהודה</w:t>
                          </w:r>
                        </w:p>
                        <w:p w:rsidR="002E3195" w:rsidRPr="002F19E9" w:rsidRDefault="002E3195" w:rsidP="00C80C86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</w:pPr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>גבעת יואב</w:t>
                          </w:r>
                        </w:p>
                        <w:p w:rsidR="002E3195" w:rsidRPr="002F19E9" w:rsidRDefault="002E3195" w:rsidP="00C80C86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</w:pPr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>גשור</w:t>
                          </w:r>
                        </w:p>
                        <w:p w:rsidR="002E3195" w:rsidRPr="002F19E9" w:rsidRDefault="002E3195" w:rsidP="00C80C86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</w:pPr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>חד נס</w:t>
                          </w:r>
                        </w:p>
                        <w:p w:rsidR="002E3195" w:rsidRPr="002F19E9" w:rsidRDefault="002E3195" w:rsidP="00C80C86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</w:pPr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>חיספין</w:t>
                          </w:r>
                        </w:p>
                        <w:p w:rsidR="002E3195" w:rsidRPr="002F19E9" w:rsidRDefault="002E3195" w:rsidP="00C80C86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</w:pPr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>יונתן</w:t>
                          </w:r>
                        </w:p>
                        <w:p w:rsidR="002E3195" w:rsidRPr="002F19E9" w:rsidRDefault="002E3195" w:rsidP="00C80C86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</w:pPr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>כנף</w:t>
                          </w:r>
                        </w:p>
                        <w:p w:rsidR="002E3195" w:rsidRPr="002F19E9" w:rsidRDefault="002E3195" w:rsidP="00C80C86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</w:pPr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>כפר חרוב</w:t>
                          </w:r>
                        </w:p>
                        <w:p w:rsidR="002E3195" w:rsidRPr="002F19E9" w:rsidRDefault="002E3195" w:rsidP="00C80C86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</w:pPr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>מבוא חמה</w:t>
                          </w:r>
                        </w:p>
                        <w:p w:rsidR="002E3195" w:rsidRPr="002F19E9" w:rsidRDefault="002E3195" w:rsidP="00C80C86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</w:pPr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>מיצר</w:t>
                          </w:r>
                        </w:p>
                        <w:p w:rsidR="002E3195" w:rsidRPr="002F19E9" w:rsidRDefault="002E3195" w:rsidP="00C80C86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</w:pPr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>מעלה גמלא</w:t>
                          </w:r>
                        </w:p>
                        <w:p w:rsidR="002E3195" w:rsidRPr="002F19E9" w:rsidRDefault="002E3195" w:rsidP="00C80C86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</w:pPr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>מרום גולן</w:t>
                          </w:r>
                        </w:p>
                        <w:p w:rsidR="002E3195" w:rsidRPr="002F19E9" w:rsidRDefault="002E3195" w:rsidP="00C80C86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</w:pPr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>נאות גולן</w:t>
                          </w:r>
                        </w:p>
                        <w:p w:rsidR="002E3195" w:rsidRPr="002F19E9" w:rsidRDefault="002E3195" w:rsidP="00C80C86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</w:pPr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>נוב</w:t>
                          </w:r>
                        </w:p>
                        <w:p w:rsidR="002E3195" w:rsidRPr="002F19E9" w:rsidRDefault="002E3195" w:rsidP="00C80C86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</w:pPr>
                          <w:proofErr w:type="spellStart"/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>נוה</w:t>
                          </w:r>
                          <w:proofErr w:type="spellEnd"/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proofErr w:type="spellStart"/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>אטי"ב</w:t>
                          </w:r>
                          <w:proofErr w:type="spellEnd"/>
                        </w:p>
                        <w:p w:rsidR="002E3195" w:rsidRPr="002F19E9" w:rsidRDefault="002E3195" w:rsidP="00C80C86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</w:pPr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>נטור</w:t>
                          </w:r>
                        </w:p>
                        <w:p w:rsidR="002E3195" w:rsidRPr="002F19E9" w:rsidRDefault="002E3195" w:rsidP="00C80C86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</w:pPr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>נמרוד</w:t>
                          </w:r>
                        </w:p>
                        <w:p w:rsidR="002E3195" w:rsidRPr="002F19E9" w:rsidRDefault="002E3195" w:rsidP="00C80C86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</w:pPr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>עין זיון</w:t>
                          </w:r>
                        </w:p>
                        <w:p w:rsidR="002E3195" w:rsidRPr="002F19E9" w:rsidRDefault="002E3195" w:rsidP="00C80C86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</w:pPr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>קדמת צבי</w:t>
                          </w:r>
                        </w:p>
                        <w:p w:rsidR="002E3195" w:rsidRPr="002F19E9" w:rsidRDefault="002E3195" w:rsidP="00C80C86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</w:pPr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>קלע אלון</w:t>
                          </w:r>
                        </w:p>
                        <w:p w:rsidR="002E3195" w:rsidRPr="002F19E9" w:rsidRDefault="002E3195" w:rsidP="00C80C86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</w:pPr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>קשת</w:t>
                          </w:r>
                        </w:p>
                        <w:p w:rsidR="002E3195" w:rsidRPr="002F19E9" w:rsidRDefault="002E3195" w:rsidP="00C80C86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</w:pPr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>רמות</w:t>
                          </w:r>
                        </w:p>
                        <w:p w:rsidR="002E3195" w:rsidRPr="002F19E9" w:rsidRDefault="002E3195" w:rsidP="00C80C86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</w:pPr>
                          <w:r w:rsidRPr="002F19E9">
                            <w:rPr>
                              <w:rFonts w:cs="David" w:hint="cs"/>
                              <w:b/>
                              <w:bCs/>
                              <w:color w:val="99CC00"/>
                              <w:sz w:val="22"/>
                              <w:szCs w:val="22"/>
                              <w:rtl/>
                            </w:rPr>
                            <w:t xml:space="preserve">רמת מגשימים שעל </w:t>
                          </w:r>
                        </w:p>
                        <w:p w:rsidR="002E3195" w:rsidRPr="00921836" w:rsidRDefault="002E3195" w:rsidP="00921836">
                          <w:pPr>
                            <w:rPr>
                              <w:rFonts w:cs="David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54pt;margin-top:62.8pt;width:1in;height:6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" filled="f" stroked="f">
              <v:textbox>
                <w:txbxContent>
                  <w:p w:rsidR="002E3195" w:rsidRPr="002F19E9" w:rsidRDefault="002E3195" w:rsidP="00C80C86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</w:pPr>
                    <w:proofErr w:type="spellStart"/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>אבנ"י</w:t>
                    </w:r>
                    <w:proofErr w:type="spellEnd"/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 xml:space="preserve"> אית"ן</w:t>
                    </w:r>
                  </w:p>
                  <w:p w:rsidR="002E3195" w:rsidRPr="002F19E9" w:rsidRDefault="002E3195" w:rsidP="00C80C86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</w:pPr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>אודם</w:t>
                    </w:r>
                  </w:p>
                  <w:p w:rsidR="002E3195" w:rsidRPr="002F19E9" w:rsidRDefault="002E3195" w:rsidP="00C80C86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</w:pPr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>אורטל</w:t>
                    </w:r>
                  </w:p>
                  <w:p w:rsidR="002E3195" w:rsidRPr="002F19E9" w:rsidRDefault="002E3195" w:rsidP="00C80C86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</w:pPr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>אלוני הבשן</w:t>
                    </w:r>
                  </w:p>
                  <w:p w:rsidR="002E3195" w:rsidRPr="002F19E9" w:rsidRDefault="002E3195" w:rsidP="00C80C86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</w:pPr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>אליעד</w:t>
                    </w:r>
                  </w:p>
                  <w:p w:rsidR="002E3195" w:rsidRPr="002F19E9" w:rsidRDefault="002E3195" w:rsidP="00C80C86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</w:pPr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>אל-רום</w:t>
                    </w:r>
                  </w:p>
                  <w:p w:rsidR="002E3195" w:rsidRPr="002F19E9" w:rsidRDefault="002E3195" w:rsidP="00C80C86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</w:pPr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>אניעם</w:t>
                    </w:r>
                  </w:p>
                  <w:p w:rsidR="002E3195" w:rsidRPr="002F19E9" w:rsidRDefault="002E3195" w:rsidP="00C80C86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</w:pPr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 xml:space="preserve">אפיק </w:t>
                    </w:r>
                  </w:p>
                  <w:p w:rsidR="002E3195" w:rsidRPr="002F19E9" w:rsidRDefault="002E3195" w:rsidP="00C80C86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</w:pPr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>בני יהודה</w:t>
                    </w:r>
                  </w:p>
                  <w:p w:rsidR="002E3195" w:rsidRPr="002F19E9" w:rsidRDefault="002E3195" w:rsidP="00C80C86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</w:pPr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>גבעת יואב</w:t>
                    </w:r>
                  </w:p>
                  <w:p w:rsidR="002E3195" w:rsidRPr="002F19E9" w:rsidRDefault="002E3195" w:rsidP="00C80C86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</w:pPr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>גשור</w:t>
                    </w:r>
                  </w:p>
                  <w:p w:rsidR="002E3195" w:rsidRPr="002F19E9" w:rsidRDefault="002E3195" w:rsidP="00C80C86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</w:pPr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>חד נס</w:t>
                    </w:r>
                  </w:p>
                  <w:p w:rsidR="002E3195" w:rsidRPr="002F19E9" w:rsidRDefault="002E3195" w:rsidP="00C80C86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</w:pPr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>חיספין</w:t>
                    </w:r>
                  </w:p>
                  <w:p w:rsidR="002E3195" w:rsidRPr="002F19E9" w:rsidRDefault="002E3195" w:rsidP="00C80C86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</w:pPr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>יונתן</w:t>
                    </w:r>
                  </w:p>
                  <w:p w:rsidR="002E3195" w:rsidRPr="002F19E9" w:rsidRDefault="002E3195" w:rsidP="00C80C86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</w:pPr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>כנף</w:t>
                    </w:r>
                  </w:p>
                  <w:p w:rsidR="002E3195" w:rsidRPr="002F19E9" w:rsidRDefault="002E3195" w:rsidP="00C80C86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</w:pPr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>כפר חרוב</w:t>
                    </w:r>
                  </w:p>
                  <w:p w:rsidR="002E3195" w:rsidRPr="002F19E9" w:rsidRDefault="002E3195" w:rsidP="00C80C86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</w:pPr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>מבוא חמה</w:t>
                    </w:r>
                  </w:p>
                  <w:p w:rsidR="002E3195" w:rsidRPr="002F19E9" w:rsidRDefault="002E3195" w:rsidP="00C80C86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</w:pPr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>מיצר</w:t>
                    </w:r>
                  </w:p>
                  <w:p w:rsidR="002E3195" w:rsidRPr="002F19E9" w:rsidRDefault="002E3195" w:rsidP="00C80C86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</w:pPr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>מעלה גמלא</w:t>
                    </w:r>
                  </w:p>
                  <w:p w:rsidR="002E3195" w:rsidRPr="002F19E9" w:rsidRDefault="002E3195" w:rsidP="00C80C86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</w:pPr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>מרום גולן</w:t>
                    </w:r>
                  </w:p>
                  <w:p w:rsidR="002E3195" w:rsidRPr="002F19E9" w:rsidRDefault="002E3195" w:rsidP="00C80C86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</w:pPr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>נאות גולן</w:t>
                    </w:r>
                  </w:p>
                  <w:p w:rsidR="002E3195" w:rsidRPr="002F19E9" w:rsidRDefault="002E3195" w:rsidP="00C80C86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</w:pPr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>נוב</w:t>
                    </w:r>
                  </w:p>
                  <w:p w:rsidR="002E3195" w:rsidRPr="002F19E9" w:rsidRDefault="002E3195" w:rsidP="00C80C86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</w:pPr>
                    <w:proofErr w:type="spellStart"/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>נוה</w:t>
                    </w:r>
                    <w:proofErr w:type="spellEnd"/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 xml:space="preserve"> </w:t>
                    </w:r>
                    <w:proofErr w:type="spellStart"/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>אטי"ב</w:t>
                    </w:r>
                    <w:proofErr w:type="spellEnd"/>
                  </w:p>
                  <w:p w:rsidR="002E3195" w:rsidRPr="002F19E9" w:rsidRDefault="002E3195" w:rsidP="00C80C86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</w:pPr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>נטור</w:t>
                    </w:r>
                  </w:p>
                  <w:p w:rsidR="002E3195" w:rsidRPr="002F19E9" w:rsidRDefault="002E3195" w:rsidP="00C80C86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</w:pPr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>נמרוד</w:t>
                    </w:r>
                  </w:p>
                  <w:p w:rsidR="002E3195" w:rsidRPr="002F19E9" w:rsidRDefault="002E3195" w:rsidP="00C80C86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</w:pPr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>עין זיון</w:t>
                    </w:r>
                  </w:p>
                  <w:p w:rsidR="002E3195" w:rsidRPr="002F19E9" w:rsidRDefault="002E3195" w:rsidP="00C80C86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</w:pPr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>קדמת צבי</w:t>
                    </w:r>
                  </w:p>
                  <w:p w:rsidR="002E3195" w:rsidRPr="002F19E9" w:rsidRDefault="002E3195" w:rsidP="00C80C86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</w:pPr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>קלע אלון</w:t>
                    </w:r>
                  </w:p>
                  <w:p w:rsidR="002E3195" w:rsidRPr="002F19E9" w:rsidRDefault="002E3195" w:rsidP="00C80C86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</w:pPr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>קשת</w:t>
                    </w:r>
                  </w:p>
                  <w:p w:rsidR="002E3195" w:rsidRPr="002F19E9" w:rsidRDefault="002E3195" w:rsidP="00C80C86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</w:pPr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>רמות</w:t>
                    </w:r>
                  </w:p>
                  <w:p w:rsidR="002E3195" w:rsidRPr="002F19E9" w:rsidRDefault="002E3195" w:rsidP="00C80C86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</w:pPr>
                    <w:r w:rsidRPr="002F19E9">
                      <w:rPr>
                        <w:rFonts w:cs="David" w:hint="cs"/>
                        <w:b/>
                        <w:bCs/>
                        <w:color w:val="99CC00"/>
                        <w:sz w:val="22"/>
                        <w:szCs w:val="22"/>
                        <w:rtl/>
                      </w:rPr>
                      <w:t xml:space="preserve">רמת מגשימים שעל </w:t>
                    </w:r>
                  </w:p>
                  <w:p w:rsidR="002E3195" w:rsidRPr="00921836" w:rsidRDefault="002E3195" w:rsidP="00921836">
                    <w:pPr>
                      <w:rPr>
                        <w:rFonts w:cs="David"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921836">
      <w:rPr>
        <w:rFonts w:ascii="Arial" w:hAnsi="Arial" w:cs="David" w:hint="cs"/>
        <w:b/>
        <w:bCs/>
        <w:color w:val="993300"/>
        <w:sz w:val="48"/>
        <w:szCs w:val="48"/>
        <w:rtl/>
      </w:rPr>
      <w:t xml:space="preserve"> </w:t>
    </w:r>
    <w:r w:rsidR="007D1B69" w:rsidRPr="007D1B69">
      <w:rPr>
        <w:rFonts w:ascii="Arial" w:hAnsi="Arial" w:cs="David" w:hint="cs"/>
        <w:b/>
        <w:bCs/>
        <w:color w:val="993300"/>
        <w:sz w:val="20"/>
        <w:szCs w:val="20"/>
        <w:rtl/>
      </w:rPr>
      <w:tab/>
    </w:r>
    <w:r w:rsidR="007D1B69" w:rsidRPr="007D1B69">
      <w:rPr>
        <w:rFonts w:ascii="Arial" w:hAnsi="Arial" w:cs="David" w:hint="cs"/>
        <w:b/>
        <w:bCs/>
        <w:color w:val="993300"/>
        <w:sz w:val="20"/>
        <w:szCs w:val="20"/>
        <w:rtl/>
      </w:rPr>
      <w:tab/>
    </w:r>
    <w:r w:rsidR="007D1B69" w:rsidRPr="007D1B69">
      <w:rPr>
        <w:rFonts w:ascii="Arial" w:hAnsi="Arial" w:cs="David" w:hint="cs"/>
        <w:b/>
        <w:bCs/>
        <w:color w:val="993300"/>
        <w:sz w:val="20"/>
        <w:szCs w:val="20"/>
        <w:rtl/>
      </w:rPr>
      <w:tab/>
    </w:r>
    <w:r w:rsidR="007D1B69" w:rsidRPr="007D1B69">
      <w:rPr>
        <w:rFonts w:ascii="Arial" w:hAnsi="Arial" w:cs="David" w:hint="cs"/>
        <w:b/>
        <w:bCs/>
        <w:color w:val="993300"/>
        <w:sz w:val="20"/>
        <w:szCs w:val="20"/>
        <w:rtl/>
      </w:rPr>
      <w:tab/>
    </w:r>
    <w:r w:rsidR="007D1B69">
      <w:rPr>
        <w:rFonts w:ascii="Arial" w:hAnsi="Arial" w:cs="David" w:hint="cs"/>
        <w:b/>
        <w:bCs/>
        <w:color w:val="993300"/>
        <w:sz w:val="20"/>
        <w:szCs w:val="20"/>
        <w:rtl/>
      </w:rPr>
      <w:tab/>
    </w:r>
    <w:r w:rsidR="004C5088" w:rsidRPr="00A935AF">
      <w:rPr>
        <w:rFonts w:ascii="Arial" w:hAnsi="Arial" w:cs="David" w:hint="cs"/>
        <w:b/>
        <w:bCs/>
        <w:color w:val="A6A6A6" w:themeColor="background1" w:themeShade="A6"/>
        <w:sz w:val="20"/>
        <w:szCs w:val="20"/>
        <w:rtl/>
      </w:rPr>
      <w:t xml:space="preserve">     </w:t>
    </w:r>
    <w:r w:rsidR="007D1B69" w:rsidRPr="00A935AF">
      <w:rPr>
        <w:rFonts w:ascii="Arial" w:hAnsi="Arial" w:cs="David" w:hint="cs"/>
        <w:b/>
        <w:bCs/>
        <w:color w:val="A6A6A6" w:themeColor="background1" w:themeShade="A6"/>
        <w:sz w:val="20"/>
        <w:szCs w:val="20"/>
        <w:rtl/>
      </w:rPr>
      <w:t>למילוי קולחי גולן בלבד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6585"/>
    <w:multiLevelType w:val="hybridMultilevel"/>
    <w:tmpl w:val="139A5940"/>
    <w:lvl w:ilvl="0" w:tplc="4704C5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onotype Hadassah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96F31"/>
    <w:multiLevelType w:val="hybridMultilevel"/>
    <w:tmpl w:val="7D8AB614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E9668C"/>
    <w:multiLevelType w:val="hybridMultilevel"/>
    <w:tmpl w:val="93382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76E10"/>
    <w:multiLevelType w:val="hybridMultilevel"/>
    <w:tmpl w:val="2C2ABCAC"/>
    <w:lvl w:ilvl="0" w:tplc="A6E8A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B1EADB9A">
      <w:numFmt w:val="none"/>
      <w:lvlText w:val=""/>
      <w:lvlJc w:val="left"/>
      <w:pPr>
        <w:tabs>
          <w:tab w:val="num" w:pos="360"/>
        </w:tabs>
      </w:pPr>
    </w:lvl>
    <w:lvl w:ilvl="2" w:tplc="51C44A58">
      <w:numFmt w:val="none"/>
      <w:lvlText w:val=""/>
      <w:lvlJc w:val="left"/>
      <w:pPr>
        <w:tabs>
          <w:tab w:val="num" w:pos="360"/>
        </w:tabs>
      </w:pPr>
    </w:lvl>
    <w:lvl w:ilvl="3" w:tplc="7AEC4ACC">
      <w:numFmt w:val="none"/>
      <w:lvlText w:val=""/>
      <w:lvlJc w:val="left"/>
      <w:pPr>
        <w:tabs>
          <w:tab w:val="num" w:pos="360"/>
        </w:tabs>
      </w:pPr>
    </w:lvl>
    <w:lvl w:ilvl="4" w:tplc="E0EA0E46">
      <w:numFmt w:val="none"/>
      <w:lvlText w:val=""/>
      <w:lvlJc w:val="left"/>
      <w:pPr>
        <w:tabs>
          <w:tab w:val="num" w:pos="360"/>
        </w:tabs>
      </w:pPr>
    </w:lvl>
    <w:lvl w:ilvl="5" w:tplc="EFB8211E">
      <w:numFmt w:val="none"/>
      <w:lvlText w:val=""/>
      <w:lvlJc w:val="left"/>
      <w:pPr>
        <w:tabs>
          <w:tab w:val="num" w:pos="360"/>
        </w:tabs>
      </w:pPr>
    </w:lvl>
    <w:lvl w:ilvl="6" w:tplc="C17E7406">
      <w:numFmt w:val="none"/>
      <w:lvlText w:val=""/>
      <w:lvlJc w:val="left"/>
      <w:pPr>
        <w:tabs>
          <w:tab w:val="num" w:pos="360"/>
        </w:tabs>
      </w:pPr>
    </w:lvl>
    <w:lvl w:ilvl="7" w:tplc="69FA24C0">
      <w:numFmt w:val="none"/>
      <w:lvlText w:val=""/>
      <w:lvlJc w:val="left"/>
      <w:pPr>
        <w:tabs>
          <w:tab w:val="num" w:pos="360"/>
        </w:tabs>
      </w:pPr>
    </w:lvl>
    <w:lvl w:ilvl="8" w:tplc="52060C6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92C50B6"/>
    <w:multiLevelType w:val="hybridMultilevel"/>
    <w:tmpl w:val="1FBCD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9457">
      <o:colormru v:ext="edit" colors="#3c3,#0c0,#00b000,#00a200,#393,#9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11"/>
    <w:rsid w:val="000115C2"/>
    <w:rsid w:val="00016DF8"/>
    <w:rsid w:val="000269FA"/>
    <w:rsid w:val="00034E9C"/>
    <w:rsid w:val="00040EE4"/>
    <w:rsid w:val="00046A34"/>
    <w:rsid w:val="00073C2A"/>
    <w:rsid w:val="00092EA1"/>
    <w:rsid w:val="000B2061"/>
    <w:rsid w:val="000C0CF9"/>
    <w:rsid w:val="000C3713"/>
    <w:rsid w:val="000E0466"/>
    <w:rsid w:val="000F69AD"/>
    <w:rsid w:val="00123E42"/>
    <w:rsid w:val="00125B96"/>
    <w:rsid w:val="0015071B"/>
    <w:rsid w:val="00166F42"/>
    <w:rsid w:val="00191648"/>
    <w:rsid w:val="001A3BC2"/>
    <w:rsid w:val="001A6530"/>
    <w:rsid w:val="001A66C1"/>
    <w:rsid w:val="001C4EEF"/>
    <w:rsid w:val="001C6BCD"/>
    <w:rsid w:val="001D4BAB"/>
    <w:rsid w:val="001D7360"/>
    <w:rsid w:val="001E245E"/>
    <w:rsid w:val="001E290A"/>
    <w:rsid w:val="001F481E"/>
    <w:rsid w:val="002142F8"/>
    <w:rsid w:val="00221DCB"/>
    <w:rsid w:val="002264EB"/>
    <w:rsid w:val="00226703"/>
    <w:rsid w:val="00226904"/>
    <w:rsid w:val="002318C6"/>
    <w:rsid w:val="00242990"/>
    <w:rsid w:val="00252497"/>
    <w:rsid w:val="00252A05"/>
    <w:rsid w:val="0026602A"/>
    <w:rsid w:val="00272818"/>
    <w:rsid w:val="00280B7A"/>
    <w:rsid w:val="002A65A9"/>
    <w:rsid w:val="002C1B33"/>
    <w:rsid w:val="002D2A94"/>
    <w:rsid w:val="002D6BA0"/>
    <w:rsid w:val="002D7584"/>
    <w:rsid w:val="002E26DB"/>
    <w:rsid w:val="002E3195"/>
    <w:rsid w:val="002F19E9"/>
    <w:rsid w:val="002F62DA"/>
    <w:rsid w:val="003207D4"/>
    <w:rsid w:val="00341EFA"/>
    <w:rsid w:val="0035359A"/>
    <w:rsid w:val="00360FD7"/>
    <w:rsid w:val="00365A96"/>
    <w:rsid w:val="00366A90"/>
    <w:rsid w:val="003760EF"/>
    <w:rsid w:val="00396127"/>
    <w:rsid w:val="00396BF9"/>
    <w:rsid w:val="003A151B"/>
    <w:rsid w:val="003B4264"/>
    <w:rsid w:val="003C0976"/>
    <w:rsid w:val="003C4E3F"/>
    <w:rsid w:val="003E1ACA"/>
    <w:rsid w:val="004337BF"/>
    <w:rsid w:val="004677CD"/>
    <w:rsid w:val="00470A9A"/>
    <w:rsid w:val="00471204"/>
    <w:rsid w:val="0048657F"/>
    <w:rsid w:val="0048658B"/>
    <w:rsid w:val="00491BF4"/>
    <w:rsid w:val="004967C0"/>
    <w:rsid w:val="00497890"/>
    <w:rsid w:val="004A2E30"/>
    <w:rsid w:val="004B0E5B"/>
    <w:rsid w:val="004B65B5"/>
    <w:rsid w:val="004C5088"/>
    <w:rsid w:val="004C78F1"/>
    <w:rsid w:val="004D145B"/>
    <w:rsid w:val="004D1DD2"/>
    <w:rsid w:val="004E5139"/>
    <w:rsid w:val="00501B0D"/>
    <w:rsid w:val="00534BA7"/>
    <w:rsid w:val="00553CD7"/>
    <w:rsid w:val="005660B9"/>
    <w:rsid w:val="005814EA"/>
    <w:rsid w:val="00587D47"/>
    <w:rsid w:val="0059322D"/>
    <w:rsid w:val="005D01DF"/>
    <w:rsid w:val="005D4A00"/>
    <w:rsid w:val="005D7CD1"/>
    <w:rsid w:val="005F1CBA"/>
    <w:rsid w:val="005F7E8A"/>
    <w:rsid w:val="006048D2"/>
    <w:rsid w:val="00624753"/>
    <w:rsid w:val="00637811"/>
    <w:rsid w:val="00646B08"/>
    <w:rsid w:val="00652E68"/>
    <w:rsid w:val="00653F6C"/>
    <w:rsid w:val="00663F43"/>
    <w:rsid w:val="006669C9"/>
    <w:rsid w:val="00676BA0"/>
    <w:rsid w:val="0068366B"/>
    <w:rsid w:val="006863DD"/>
    <w:rsid w:val="00692D28"/>
    <w:rsid w:val="006A3C1C"/>
    <w:rsid w:val="006A3F61"/>
    <w:rsid w:val="006B7CB8"/>
    <w:rsid w:val="006C1C3D"/>
    <w:rsid w:val="006D7210"/>
    <w:rsid w:val="006E0C1F"/>
    <w:rsid w:val="006F0E03"/>
    <w:rsid w:val="006F6E84"/>
    <w:rsid w:val="00710C41"/>
    <w:rsid w:val="00713EA1"/>
    <w:rsid w:val="007154CA"/>
    <w:rsid w:val="00736256"/>
    <w:rsid w:val="007508B2"/>
    <w:rsid w:val="00751308"/>
    <w:rsid w:val="007549D5"/>
    <w:rsid w:val="007823DE"/>
    <w:rsid w:val="00782D16"/>
    <w:rsid w:val="007A7E67"/>
    <w:rsid w:val="007C6973"/>
    <w:rsid w:val="007D1B69"/>
    <w:rsid w:val="007E27D5"/>
    <w:rsid w:val="008000E9"/>
    <w:rsid w:val="00813B4B"/>
    <w:rsid w:val="00821E41"/>
    <w:rsid w:val="00824853"/>
    <w:rsid w:val="00830D02"/>
    <w:rsid w:val="008462CA"/>
    <w:rsid w:val="008510F8"/>
    <w:rsid w:val="00857293"/>
    <w:rsid w:val="0086193D"/>
    <w:rsid w:val="00867A86"/>
    <w:rsid w:val="00871719"/>
    <w:rsid w:val="0089125B"/>
    <w:rsid w:val="00896C00"/>
    <w:rsid w:val="008A763E"/>
    <w:rsid w:val="008B65B6"/>
    <w:rsid w:val="008C0A4F"/>
    <w:rsid w:val="008D55C4"/>
    <w:rsid w:val="008D741E"/>
    <w:rsid w:val="008E41D0"/>
    <w:rsid w:val="008F683C"/>
    <w:rsid w:val="00913882"/>
    <w:rsid w:val="00921836"/>
    <w:rsid w:val="00925A02"/>
    <w:rsid w:val="00931699"/>
    <w:rsid w:val="00954785"/>
    <w:rsid w:val="0096306E"/>
    <w:rsid w:val="00984A18"/>
    <w:rsid w:val="00987ECB"/>
    <w:rsid w:val="0099488F"/>
    <w:rsid w:val="009A6284"/>
    <w:rsid w:val="009B0CED"/>
    <w:rsid w:val="009E0CFB"/>
    <w:rsid w:val="009F55BB"/>
    <w:rsid w:val="009F7320"/>
    <w:rsid w:val="00A14870"/>
    <w:rsid w:val="00A16D29"/>
    <w:rsid w:val="00A241E5"/>
    <w:rsid w:val="00A334E3"/>
    <w:rsid w:val="00A36EB3"/>
    <w:rsid w:val="00A4049E"/>
    <w:rsid w:val="00A4497D"/>
    <w:rsid w:val="00A4533E"/>
    <w:rsid w:val="00A86C1C"/>
    <w:rsid w:val="00A935AF"/>
    <w:rsid w:val="00A93C42"/>
    <w:rsid w:val="00AB6E8B"/>
    <w:rsid w:val="00AC5B34"/>
    <w:rsid w:val="00AC6093"/>
    <w:rsid w:val="00AE158B"/>
    <w:rsid w:val="00B42E83"/>
    <w:rsid w:val="00B430A2"/>
    <w:rsid w:val="00B471A1"/>
    <w:rsid w:val="00B7472B"/>
    <w:rsid w:val="00B85A90"/>
    <w:rsid w:val="00BA0FE8"/>
    <w:rsid w:val="00BA32DF"/>
    <w:rsid w:val="00BB3EDF"/>
    <w:rsid w:val="00BC59B3"/>
    <w:rsid w:val="00BD1939"/>
    <w:rsid w:val="00BD2730"/>
    <w:rsid w:val="00BE4812"/>
    <w:rsid w:val="00BF23C2"/>
    <w:rsid w:val="00C01FF8"/>
    <w:rsid w:val="00C0730A"/>
    <w:rsid w:val="00C2489B"/>
    <w:rsid w:val="00C24988"/>
    <w:rsid w:val="00C2520A"/>
    <w:rsid w:val="00C269CD"/>
    <w:rsid w:val="00C50121"/>
    <w:rsid w:val="00C557DA"/>
    <w:rsid w:val="00C71E6A"/>
    <w:rsid w:val="00C80C86"/>
    <w:rsid w:val="00C9682A"/>
    <w:rsid w:val="00CC128A"/>
    <w:rsid w:val="00CE56D7"/>
    <w:rsid w:val="00CE6BEE"/>
    <w:rsid w:val="00CF7F8C"/>
    <w:rsid w:val="00D0140B"/>
    <w:rsid w:val="00D221F5"/>
    <w:rsid w:val="00D34DCA"/>
    <w:rsid w:val="00D43337"/>
    <w:rsid w:val="00D52BBE"/>
    <w:rsid w:val="00D67A65"/>
    <w:rsid w:val="00D70545"/>
    <w:rsid w:val="00D70881"/>
    <w:rsid w:val="00DA2C80"/>
    <w:rsid w:val="00DD3AB2"/>
    <w:rsid w:val="00DD7358"/>
    <w:rsid w:val="00DE5A3A"/>
    <w:rsid w:val="00E00AD2"/>
    <w:rsid w:val="00E13B4D"/>
    <w:rsid w:val="00E277EF"/>
    <w:rsid w:val="00E32D03"/>
    <w:rsid w:val="00E3704D"/>
    <w:rsid w:val="00E41D4F"/>
    <w:rsid w:val="00E5626A"/>
    <w:rsid w:val="00E65165"/>
    <w:rsid w:val="00E66A8B"/>
    <w:rsid w:val="00E85F27"/>
    <w:rsid w:val="00E93DBC"/>
    <w:rsid w:val="00E976C4"/>
    <w:rsid w:val="00EB62F8"/>
    <w:rsid w:val="00EC4BEC"/>
    <w:rsid w:val="00ED0B62"/>
    <w:rsid w:val="00ED59E5"/>
    <w:rsid w:val="00EE1236"/>
    <w:rsid w:val="00F02793"/>
    <w:rsid w:val="00F0302F"/>
    <w:rsid w:val="00F0711C"/>
    <w:rsid w:val="00F12736"/>
    <w:rsid w:val="00F26BA7"/>
    <w:rsid w:val="00F31E46"/>
    <w:rsid w:val="00F40047"/>
    <w:rsid w:val="00F51510"/>
    <w:rsid w:val="00F54529"/>
    <w:rsid w:val="00F7157B"/>
    <w:rsid w:val="00FA4C4A"/>
    <w:rsid w:val="00FA6010"/>
    <w:rsid w:val="00FC1880"/>
    <w:rsid w:val="00FC49EF"/>
    <w:rsid w:val="00FD4FD6"/>
    <w:rsid w:val="00FE11BE"/>
    <w:rsid w:val="00FF29B2"/>
    <w:rsid w:val="00F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3c3,#0c0,#00b000,#00a200,#393,#9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D4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D74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2BB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52BBE"/>
    <w:pPr>
      <w:tabs>
        <w:tab w:val="center" w:pos="4153"/>
        <w:tab w:val="right" w:pos="8306"/>
      </w:tabs>
    </w:pPr>
  </w:style>
  <w:style w:type="character" w:styleId="Hyperlink">
    <w:name w:val="Hyperlink"/>
    <w:rsid w:val="00652E68"/>
    <w:rPr>
      <w:color w:val="0000FF"/>
      <w:u w:val="single"/>
    </w:rPr>
  </w:style>
  <w:style w:type="paragraph" w:customStyle="1" w:styleId="10">
    <w:name w:val="כניסה 1"/>
    <w:basedOn w:val="1"/>
    <w:rsid w:val="008D741E"/>
    <w:pPr>
      <w:keepNext w:val="0"/>
      <w:tabs>
        <w:tab w:val="left" w:pos="566"/>
      </w:tabs>
      <w:spacing w:before="0" w:after="120" w:line="360" w:lineRule="atLeast"/>
      <w:ind w:left="567" w:hanging="567"/>
      <w:outlineLvl w:val="9"/>
    </w:pPr>
    <w:rPr>
      <w:rFonts w:ascii="Times New Roman" w:hAnsi="Times New Roman" w:cs="David"/>
      <w:b w:val="0"/>
      <w:bCs w:val="0"/>
      <w:snapToGrid w:val="0"/>
      <w:kern w:val="0"/>
      <w:sz w:val="24"/>
      <w:szCs w:val="28"/>
      <w:lang w:eastAsia="he-IL"/>
    </w:rPr>
  </w:style>
  <w:style w:type="paragraph" w:styleId="a5">
    <w:name w:val="Balloon Text"/>
    <w:basedOn w:val="a"/>
    <w:semiHidden/>
    <w:rsid w:val="008F683C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A93C42"/>
    <w:pPr>
      <w:spacing w:line="360" w:lineRule="auto"/>
      <w:jc w:val="both"/>
    </w:pPr>
    <w:rPr>
      <w:rFonts w:cs="Monotype Hadassah"/>
      <w:sz w:val="20"/>
      <w:szCs w:val="20"/>
    </w:rPr>
  </w:style>
  <w:style w:type="table" w:styleId="a6">
    <w:name w:val="Table Grid"/>
    <w:basedOn w:val="a1"/>
    <w:rsid w:val="00637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C5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D4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D74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2BB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52BBE"/>
    <w:pPr>
      <w:tabs>
        <w:tab w:val="center" w:pos="4153"/>
        <w:tab w:val="right" w:pos="8306"/>
      </w:tabs>
    </w:pPr>
  </w:style>
  <w:style w:type="character" w:styleId="Hyperlink">
    <w:name w:val="Hyperlink"/>
    <w:rsid w:val="00652E68"/>
    <w:rPr>
      <w:color w:val="0000FF"/>
      <w:u w:val="single"/>
    </w:rPr>
  </w:style>
  <w:style w:type="paragraph" w:customStyle="1" w:styleId="10">
    <w:name w:val="כניסה 1"/>
    <w:basedOn w:val="1"/>
    <w:rsid w:val="008D741E"/>
    <w:pPr>
      <w:keepNext w:val="0"/>
      <w:tabs>
        <w:tab w:val="left" w:pos="566"/>
      </w:tabs>
      <w:spacing w:before="0" w:after="120" w:line="360" w:lineRule="atLeast"/>
      <w:ind w:left="567" w:hanging="567"/>
      <w:outlineLvl w:val="9"/>
    </w:pPr>
    <w:rPr>
      <w:rFonts w:ascii="Times New Roman" w:hAnsi="Times New Roman" w:cs="David"/>
      <w:b w:val="0"/>
      <w:bCs w:val="0"/>
      <w:snapToGrid w:val="0"/>
      <w:kern w:val="0"/>
      <w:sz w:val="24"/>
      <w:szCs w:val="28"/>
      <w:lang w:eastAsia="he-IL"/>
    </w:rPr>
  </w:style>
  <w:style w:type="paragraph" w:styleId="a5">
    <w:name w:val="Balloon Text"/>
    <w:basedOn w:val="a"/>
    <w:semiHidden/>
    <w:rsid w:val="008F683C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A93C42"/>
    <w:pPr>
      <w:spacing w:line="360" w:lineRule="auto"/>
      <w:jc w:val="both"/>
    </w:pPr>
    <w:rPr>
      <w:rFonts w:cs="Monotype Hadassah"/>
      <w:sz w:val="20"/>
      <w:szCs w:val="20"/>
    </w:rPr>
  </w:style>
  <w:style w:type="table" w:styleId="a6">
    <w:name w:val="Table Grid"/>
    <w:basedOn w:val="a1"/>
    <w:rsid w:val="00637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C5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hey@megolan.org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S\Desktop\&#1513;&#1493;&#1500;&#1495;&#1503;%20&#1506;&#1489;&#1493;&#1491;&#1492;\&#1491;&#1507;%20&#1500;&#1493;&#1490;&#1493;%20&#1500;&#1506;&#1489;&#1493;&#1491;&#149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לעבודה</Template>
  <TotalTime>0</TotalTime>
  <Pages>1</Pages>
  <Words>76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- טיוטא -</vt:lpstr>
    </vt:vector>
  </TitlesOfParts>
  <Company>home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טיוטא -</dc:title>
  <dc:creator>שני חן</dc:creator>
  <cp:lastModifiedBy>לבנה שטיין-הנדסה</cp:lastModifiedBy>
  <cp:revision>2</cp:revision>
  <cp:lastPrinted>2016-10-13T08:20:00Z</cp:lastPrinted>
  <dcterms:created xsi:type="dcterms:W3CDTF">2021-02-03T11:12:00Z</dcterms:created>
  <dcterms:modified xsi:type="dcterms:W3CDTF">2021-02-03T11:12:00Z</dcterms:modified>
</cp:coreProperties>
</file>