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D0" w:rsidRDefault="006858D0" w:rsidP="00687F06">
      <w:pPr>
        <w:rPr>
          <w:rtl/>
        </w:rPr>
      </w:pPr>
    </w:p>
    <w:p w:rsidR="008921DA" w:rsidRPr="00924358" w:rsidRDefault="008921DA" w:rsidP="008921DA">
      <w:pPr>
        <w:jc w:val="right"/>
        <w:rPr>
          <w:rtl/>
        </w:rPr>
      </w:pPr>
      <w:r w:rsidRPr="00924358">
        <w:rPr>
          <w:rtl/>
        </w:rPr>
        <w:fldChar w:fldCharType="begin"/>
      </w:r>
      <w:r w:rsidRPr="00924358">
        <w:rPr>
          <w:rtl/>
        </w:rPr>
        <w:instrText xml:space="preserve"> </w:instrText>
      </w:r>
      <w:r w:rsidRPr="00924358">
        <w:rPr>
          <w:rFonts w:hint="cs"/>
        </w:rPr>
        <w:instrText>CREATEDATE  \@ "dd MMMM yyyy" \h  \* MERGEFORMAT</w:instrText>
      </w:r>
      <w:r w:rsidRPr="00924358">
        <w:rPr>
          <w:rtl/>
        </w:rPr>
        <w:instrText xml:space="preserve"> </w:instrText>
      </w:r>
      <w:r w:rsidRPr="00924358">
        <w:rPr>
          <w:rtl/>
        </w:rPr>
        <w:fldChar w:fldCharType="separate"/>
      </w:r>
      <w:r w:rsidR="00CB22D5">
        <w:rPr>
          <w:noProof/>
          <w:rtl/>
        </w:rPr>
        <w:t>‏י' שבט תשע"ו</w:t>
      </w:r>
      <w:r w:rsidRPr="00924358">
        <w:rPr>
          <w:rtl/>
        </w:rPr>
        <w:fldChar w:fldCharType="end"/>
      </w:r>
    </w:p>
    <w:p w:rsidR="008921DA" w:rsidRDefault="008921DA" w:rsidP="008921DA">
      <w:pPr>
        <w:jc w:val="right"/>
        <w:rPr>
          <w:rtl/>
        </w:rPr>
      </w:pPr>
      <w:r w:rsidRPr="00924358">
        <w:rPr>
          <w:rtl/>
        </w:rPr>
        <w:fldChar w:fldCharType="begin"/>
      </w:r>
      <w:r w:rsidRPr="00924358">
        <w:rPr>
          <w:rtl/>
        </w:rPr>
        <w:instrText xml:space="preserve"> </w:instrText>
      </w:r>
      <w:r w:rsidRPr="00924358">
        <w:rPr>
          <w:rFonts w:hint="cs"/>
        </w:rPr>
        <w:instrText>CREATEDATE  \@ "dd MMMM yyyy"  \* MERGEFORMAT</w:instrText>
      </w:r>
      <w:r w:rsidRPr="00924358">
        <w:rPr>
          <w:rtl/>
        </w:rPr>
        <w:instrText xml:space="preserve"> </w:instrText>
      </w:r>
      <w:r w:rsidRPr="00924358">
        <w:rPr>
          <w:rtl/>
        </w:rPr>
        <w:fldChar w:fldCharType="separate"/>
      </w:r>
      <w:r w:rsidR="00CB22D5">
        <w:rPr>
          <w:noProof/>
          <w:rtl/>
        </w:rPr>
        <w:t>‏20 ינואר 2016</w:t>
      </w:r>
      <w:r w:rsidRPr="00924358">
        <w:rPr>
          <w:rtl/>
        </w:rPr>
        <w:fldChar w:fldCharType="end"/>
      </w:r>
    </w:p>
    <w:p w:rsidR="005E3ADA" w:rsidRPr="00924358" w:rsidRDefault="005E3ADA" w:rsidP="00695C8D">
      <w:pPr>
        <w:jc w:val="right"/>
        <w:rPr>
          <w:rtl/>
        </w:rPr>
      </w:pPr>
      <w:r>
        <w:rPr>
          <w:rFonts w:hint="cs"/>
          <w:rtl/>
        </w:rPr>
        <w:t xml:space="preserve">סימוכין - </w:t>
      </w:r>
      <w:fldSimple w:instr=" SUBJECT   \* MERGEFORMAT ">
        <w:r w:rsidR="00CB22D5">
          <w:t>103304</w:t>
        </w:r>
      </w:fldSimple>
    </w:p>
    <w:p w:rsidR="00924358" w:rsidRPr="00924358" w:rsidRDefault="00924358" w:rsidP="00924358">
      <w:pPr>
        <w:contextualSpacing/>
        <w:rPr>
          <w:rtl/>
        </w:rPr>
      </w:pPr>
    </w:p>
    <w:p w:rsidR="00924358" w:rsidRDefault="00924358" w:rsidP="00924358">
      <w:pPr>
        <w:contextualSpacing/>
        <w:jc w:val="center"/>
        <w:rPr>
          <w:rtl/>
        </w:rPr>
      </w:pPr>
    </w:p>
    <w:p w:rsidR="00924358" w:rsidRPr="00CC4CFC" w:rsidRDefault="0012777E" w:rsidP="001C4661">
      <w:pPr>
        <w:contextualSpacing/>
        <w:jc w:val="center"/>
        <w:rPr>
          <w:b/>
          <w:bCs/>
          <w:sz w:val="28"/>
          <w:szCs w:val="28"/>
          <w:u w:val="single"/>
          <w:rtl/>
        </w:rPr>
      </w:pPr>
      <w:r w:rsidRPr="00CC4CFC">
        <w:rPr>
          <w:b/>
          <w:bCs/>
          <w:sz w:val="28"/>
          <w:szCs w:val="28"/>
          <w:u w:val="single"/>
          <w:rtl/>
        </w:rPr>
        <w:fldChar w:fldCharType="begin"/>
      </w:r>
      <w:r w:rsidRPr="00CC4CFC">
        <w:rPr>
          <w:b/>
          <w:bCs/>
          <w:sz w:val="28"/>
          <w:szCs w:val="28"/>
          <w:u w:val="single"/>
          <w:rtl/>
        </w:rPr>
        <w:instrText xml:space="preserve"> </w:instrText>
      </w:r>
      <w:r w:rsidRPr="00CC4CFC">
        <w:rPr>
          <w:b/>
          <w:bCs/>
          <w:sz w:val="28"/>
          <w:szCs w:val="28"/>
          <w:u w:val="single"/>
        </w:rPr>
        <w:instrText>TITLE   \* MERGEFORMAT</w:instrText>
      </w:r>
      <w:r w:rsidRPr="00CC4CFC">
        <w:rPr>
          <w:b/>
          <w:bCs/>
          <w:sz w:val="28"/>
          <w:szCs w:val="28"/>
          <w:u w:val="single"/>
          <w:rtl/>
        </w:rPr>
        <w:instrText xml:space="preserve"> </w:instrText>
      </w:r>
      <w:r w:rsidRPr="00CC4CFC">
        <w:rPr>
          <w:b/>
          <w:bCs/>
          <w:sz w:val="28"/>
          <w:szCs w:val="28"/>
          <w:u w:val="single"/>
          <w:rtl/>
        </w:rPr>
        <w:fldChar w:fldCharType="separate"/>
      </w:r>
      <w:r w:rsidR="00CB22D5">
        <w:rPr>
          <w:b/>
          <w:bCs/>
          <w:sz w:val="28"/>
          <w:szCs w:val="28"/>
          <w:u w:val="single"/>
          <w:rtl/>
        </w:rPr>
        <w:t>טופס קבלת מלגה- נסיעה לפולין תשע''ו</w:t>
      </w:r>
      <w:r w:rsidRPr="00CC4CFC">
        <w:rPr>
          <w:b/>
          <w:bCs/>
          <w:sz w:val="28"/>
          <w:szCs w:val="28"/>
          <w:u w:val="single"/>
          <w:rtl/>
        </w:rPr>
        <w:fldChar w:fldCharType="end"/>
      </w:r>
    </w:p>
    <w:p w:rsidR="001C4661" w:rsidRDefault="001C4661" w:rsidP="001C4661">
      <w:pPr>
        <w:contextualSpacing/>
        <w:jc w:val="center"/>
        <w:rPr>
          <w:b/>
          <w:bCs/>
          <w:u w:val="single"/>
          <w:rtl/>
        </w:rPr>
      </w:pPr>
    </w:p>
    <w:p w:rsidR="001C4661" w:rsidRDefault="001C4661" w:rsidP="001C4661">
      <w:pPr>
        <w:contextualSpacing/>
        <w:rPr>
          <w:rtl/>
        </w:rPr>
      </w:pPr>
      <w:r>
        <w:rPr>
          <w:rFonts w:hint="cs"/>
          <w:rtl/>
        </w:rPr>
        <w:t>לקבלת מלגה בסך של 750 ₪ בגין נסיעת תלמיד/ה לפולין, בבקשה למלא את הפרטים הבאים:</w:t>
      </w:r>
    </w:p>
    <w:p w:rsidR="001C4661" w:rsidRDefault="001C4661" w:rsidP="001C4661">
      <w:pPr>
        <w:contextualSpacing/>
        <w:rPr>
          <w:rtl/>
        </w:rPr>
      </w:pPr>
    </w:p>
    <w:p w:rsidR="001C4661" w:rsidRDefault="001C4661" w:rsidP="001C4661">
      <w:pPr>
        <w:contextualSpacing/>
        <w:rPr>
          <w:rtl/>
        </w:rPr>
      </w:pPr>
    </w:p>
    <w:tbl>
      <w:tblPr>
        <w:tblStyle w:val="a5"/>
        <w:bidiVisual/>
        <w:tblW w:w="8553" w:type="dxa"/>
        <w:tblLook w:val="04A0" w:firstRow="1" w:lastRow="0" w:firstColumn="1" w:lastColumn="0" w:noHBand="0" w:noVBand="1"/>
      </w:tblPr>
      <w:tblGrid>
        <w:gridCol w:w="3892"/>
        <w:gridCol w:w="4661"/>
      </w:tblGrid>
      <w:tr w:rsidR="001C4661" w:rsidTr="001C4661">
        <w:trPr>
          <w:trHeight w:val="624"/>
        </w:trPr>
        <w:tc>
          <w:tcPr>
            <w:tcW w:w="3892" w:type="dxa"/>
            <w:vAlign w:val="center"/>
          </w:tcPr>
          <w:p w:rsidR="001C4661" w:rsidRPr="006A6016" w:rsidRDefault="001C4661" w:rsidP="001C4661">
            <w:pPr>
              <w:contextualSpacing/>
              <w:rPr>
                <w:rtl/>
              </w:rPr>
            </w:pPr>
            <w:r w:rsidRPr="006A6016">
              <w:rPr>
                <w:rFonts w:hint="cs"/>
                <w:rtl/>
              </w:rPr>
              <w:t>שם התלמיד/ה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1C4661" w:rsidTr="001C4661">
        <w:trPr>
          <w:trHeight w:val="586"/>
        </w:trPr>
        <w:tc>
          <w:tcPr>
            <w:tcW w:w="3892" w:type="dxa"/>
            <w:vAlign w:val="center"/>
          </w:tcPr>
          <w:p w:rsidR="001C4661" w:rsidRPr="006A6016" w:rsidRDefault="001C4661" w:rsidP="001C4661">
            <w:pPr>
              <w:contextualSpacing/>
              <w:rPr>
                <w:rtl/>
              </w:rPr>
            </w:pPr>
            <w:r w:rsidRPr="006A6016">
              <w:rPr>
                <w:rFonts w:hint="cs"/>
                <w:rtl/>
              </w:rPr>
              <w:t>מוסד הלימודים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1C4661" w:rsidTr="001C4661">
        <w:trPr>
          <w:trHeight w:val="624"/>
        </w:trPr>
        <w:tc>
          <w:tcPr>
            <w:tcW w:w="3892" w:type="dxa"/>
            <w:vAlign w:val="center"/>
          </w:tcPr>
          <w:p w:rsidR="001C4661" w:rsidRPr="006A6016" w:rsidRDefault="001C4661" w:rsidP="001C4661">
            <w:pPr>
              <w:contextualSpacing/>
              <w:rPr>
                <w:rtl/>
              </w:rPr>
            </w:pPr>
            <w:r w:rsidRPr="006A6016">
              <w:rPr>
                <w:rFonts w:hint="cs"/>
                <w:rtl/>
              </w:rPr>
              <w:t>ישוב</w:t>
            </w:r>
            <w:r>
              <w:rPr>
                <w:rFonts w:hint="cs"/>
                <w:rtl/>
              </w:rPr>
              <w:t xml:space="preserve"> מגורים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1C4661" w:rsidTr="001C4661">
        <w:trPr>
          <w:trHeight w:val="624"/>
        </w:trPr>
        <w:tc>
          <w:tcPr>
            <w:tcW w:w="3892" w:type="dxa"/>
            <w:vAlign w:val="center"/>
          </w:tcPr>
          <w:p w:rsidR="001C4661" w:rsidRDefault="001C4661" w:rsidP="001C4661">
            <w:pPr>
              <w:contextualSpacing/>
              <w:rPr>
                <w:rtl/>
              </w:rPr>
            </w:pPr>
            <w:r>
              <w:rPr>
                <w:rFonts w:hint="cs"/>
                <w:rtl/>
              </w:rPr>
              <w:t>שמות ההורים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CC4CFC" w:rsidTr="004D7286">
        <w:trPr>
          <w:trHeight w:val="586"/>
        </w:trPr>
        <w:tc>
          <w:tcPr>
            <w:tcW w:w="8553" w:type="dxa"/>
            <w:gridSpan w:val="2"/>
            <w:vAlign w:val="center"/>
          </w:tcPr>
          <w:p w:rsidR="00CC4CFC" w:rsidRPr="00CC4CFC" w:rsidRDefault="00CC4CFC" w:rsidP="001C4661">
            <w:pPr>
              <w:contextualSpacing/>
              <w:rPr>
                <w:b/>
                <w:bCs/>
                <w:rtl/>
              </w:rPr>
            </w:pPr>
            <w:r w:rsidRPr="00CC4CFC">
              <w:rPr>
                <w:rFonts w:hint="cs"/>
                <w:b/>
                <w:bCs/>
                <w:sz w:val="28"/>
                <w:szCs w:val="28"/>
                <w:rtl/>
              </w:rPr>
              <w:t>פרטי החשבון להעברה בנקאית:</w:t>
            </w:r>
          </w:p>
        </w:tc>
      </w:tr>
      <w:tr w:rsidR="001C4661" w:rsidTr="001C4661">
        <w:trPr>
          <w:trHeight w:val="624"/>
        </w:trPr>
        <w:tc>
          <w:tcPr>
            <w:tcW w:w="3892" w:type="dxa"/>
            <w:vAlign w:val="center"/>
          </w:tcPr>
          <w:p w:rsidR="001C4661" w:rsidRPr="00E00A82" w:rsidRDefault="001C4661" w:rsidP="001C4661">
            <w:pPr>
              <w:contextualSpacing/>
              <w:rPr>
                <w:rtl/>
              </w:rPr>
            </w:pPr>
            <w:r w:rsidRPr="00E00A82">
              <w:rPr>
                <w:rFonts w:hint="cs"/>
                <w:rtl/>
              </w:rPr>
              <w:t>מספר הבנק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1C4661" w:rsidTr="001C4661">
        <w:trPr>
          <w:trHeight w:val="624"/>
        </w:trPr>
        <w:tc>
          <w:tcPr>
            <w:tcW w:w="3892" w:type="dxa"/>
            <w:vAlign w:val="center"/>
          </w:tcPr>
          <w:p w:rsidR="001C4661" w:rsidRPr="00E00A82" w:rsidRDefault="001C4661" w:rsidP="001C4661">
            <w:pPr>
              <w:contextualSpacing/>
              <w:rPr>
                <w:rtl/>
              </w:rPr>
            </w:pPr>
            <w:r w:rsidRPr="00E00A82">
              <w:rPr>
                <w:rFonts w:hint="cs"/>
                <w:rtl/>
              </w:rPr>
              <w:t>שם הבנק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1C4661" w:rsidTr="001C4661">
        <w:trPr>
          <w:trHeight w:val="586"/>
        </w:trPr>
        <w:tc>
          <w:tcPr>
            <w:tcW w:w="3892" w:type="dxa"/>
            <w:vAlign w:val="center"/>
          </w:tcPr>
          <w:p w:rsidR="001C4661" w:rsidRPr="00E00A82" w:rsidRDefault="001C4661" w:rsidP="001C4661">
            <w:pPr>
              <w:contextualSpacing/>
              <w:rPr>
                <w:rtl/>
              </w:rPr>
            </w:pPr>
            <w:r w:rsidRPr="00E00A82">
              <w:rPr>
                <w:rFonts w:hint="cs"/>
                <w:rtl/>
              </w:rPr>
              <w:t>מספר הסניף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1C4661" w:rsidTr="001C4661">
        <w:trPr>
          <w:trHeight w:val="624"/>
        </w:trPr>
        <w:tc>
          <w:tcPr>
            <w:tcW w:w="3892" w:type="dxa"/>
            <w:vAlign w:val="center"/>
          </w:tcPr>
          <w:p w:rsidR="001C4661" w:rsidRPr="00970760" w:rsidRDefault="001C4661" w:rsidP="001C4661">
            <w:pPr>
              <w:contextualSpacing/>
              <w:rPr>
                <w:rtl/>
              </w:rPr>
            </w:pPr>
            <w:r w:rsidRPr="00970760">
              <w:rPr>
                <w:rFonts w:hint="cs"/>
                <w:rtl/>
              </w:rPr>
              <w:t>שם הסניף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1C4661" w:rsidTr="001C4661">
        <w:trPr>
          <w:trHeight w:val="624"/>
        </w:trPr>
        <w:tc>
          <w:tcPr>
            <w:tcW w:w="3892" w:type="dxa"/>
            <w:vAlign w:val="center"/>
          </w:tcPr>
          <w:p w:rsidR="001C4661" w:rsidRPr="00970760" w:rsidRDefault="001C4661" w:rsidP="001C4661">
            <w:pPr>
              <w:contextualSpacing/>
              <w:rPr>
                <w:rtl/>
              </w:rPr>
            </w:pPr>
            <w:r w:rsidRPr="00970760">
              <w:rPr>
                <w:rFonts w:hint="cs"/>
                <w:rtl/>
              </w:rPr>
              <w:t>מספר החשבון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  <w:tr w:rsidR="001C4661" w:rsidTr="001C4661">
        <w:trPr>
          <w:trHeight w:val="624"/>
        </w:trPr>
        <w:tc>
          <w:tcPr>
            <w:tcW w:w="3892" w:type="dxa"/>
            <w:vAlign w:val="center"/>
          </w:tcPr>
          <w:p w:rsidR="001C4661" w:rsidRPr="00970760" w:rsidRDefault="001C4661" w:rsidP="001C4661">
            <w:pPr>
              <w:contextualSpacing/>
              <w:rPr>
                <w:rtl/>
              </w:rPr>
            </w:pPr>
            <w:r w:rsidRPr="00970760">
              <w:rPr>
                <w:rFonts w:hint="cs"/>
                <w:rtl/>
              </w:rPr>
              <w:t>על שם</w:t>
            </w:r>
          </w:p>
        </w:tc>
        <w:tc>
          <w:tcPr>
            <w:tcW w:w="4661" w:type="dxa"/>
          </w:tcPr>
          <w:p w:rsidR="001C4661" w:rsidRDefault="001C4661" w:rsidP="001C4661">
            <w:pPr>
              <w:contextualSpacing/>
              <w:rPr>
                <w:rtl/>
              </w:rPr>
            </w:pPr>
          </w:p>
        </w:tc>
      </w:tr>
    </w:tbl>
    <w:p w:rsidR="001C4661" w:rsidRPr="001C4661" w:rsidRDefault="001C4661" w:rsidP="001C4661">
      <w:pPr>
        <w:contextualSpacing/>
        <w:rPr>
          <w:rtl/>
        </w:rPr>
      </w:pPr>
    </w:p>
    <w:p w:rsidR="001C4661" w:rsidRDefault="001C4661" w:rsidP="00924358">
      <w:pPr>
        <w:contextualSpacing/>
        <w:rPr>
          <w:rtl/>
        </w:rPr>
      </w:pPr>
    </w:p>
    <w:p w:rsidR="001C4661" w:rsidRDefault="001C4661" w:rsidP="00924358">
      <w:pPr>
        <w:contextualSpacing/>
        <w:rPr>
          <w:rtl/>
        </w:rPr>
      </w:pPr>
    </w:p>
    <w:p w:rsidR="00924358" w:rsidRDefault="001C4661" w:rsidP="001C4661">
      <w:pPr>
        <w:contextualSpacing/>
        <w:rPr>
          <w:rtl/>
        </w:rPr>
      </w:pPr>
      <w:r>
        <w:rPr>
          <w:rFonts w:hint="cs"/>
          <w:rtl/>
        </w:rPr>
        <w:t>* נא לצרף אישור נסיעה מהמוסד הלימודי .</w:t>
      </w:r>
    </w:p>
    <w:p w:rsidR="00924358" w:rsidRDefault="00924358" w:rsidP="00924358">
      <w:pPr>
        <w:ind w:left="5040"/>
        <w:contextualSpacing/>
        <w:jc w:val="center"/>
        <w:rPr>
          <w:rtl/>
        </w:rPr>
      </w:pPr>
    </w:p>
    <w:p w:rsidR="00924358" w:rsidRDefault="00924358" w:rsidP="00924358">
      <w:pPr>
        <w:contextualSpacing/>
        <w:rPr>
          <w:rtl/>
        </w:rPr>
      </w:pPr>
    </w:p>
    <w:p w:rsidR="00245DB1" w:rsidRDefault="00546BAA" w:rsidP="00CC4CFC">
      <w:pPr>
        <w:contextualSpacing/>
      </w:pPr>
      <w:r>
        <w:rPr>
          <w:rFonts w:hint="cs"/>
          <w:rtl/>
        </w:rPr>
        <w:t xml:space="preserve">בבקשה להחזיר את המסמכים לפקס: 04-6963739 או </w:t>
      </w:r>
      <w:r w:rsidR="00CC4CFC">
        <w:rPr>
          <w:rFonts w:hint="cs"/>
          <w:rtl/>
        </w:rPr>
        <w:t xml:space="preserve">למייל </w:t>
      </w:r>
      <w:hyperlink r:id="rId8" w:history="1">
        <w:r w:rsidR="00CC4CFC" w:rsidRPr="00D57DAD">
          <w:rPr>
            <w:rStyle w:val="Hyperlink"/>
          </w:rPr>
          <w:t>estiz@megolan.org.il</w:t>
        </w:r>
      </w:hyperlink>
      <w:r w:rsidR="00CC4CFC">
        <w:t xml:space="preserve"> </w:t>
      </w:r>
    </w:p>
    <w:p w:rsidR="00546BAA" w:rsidRPr="00245DB1" w:rsidRDefault="00546BAA" w:rsidP="00546BAA">
      <w:pPr>
        <w:contextualSpacing/>
      </w:pPr>
    </w:p>
    <w:p w:rsidR="00924358" w:rsidRPr="00687F06" w:rsidRDefault="00924358" w:rsidP="00924358">
      <w:pPr>
        <w:rPr>
          <w:rtl/>
        </w:rPr>
      </w:pPr>
    </w:p>
    <w:sectPr w:rsidR="00924358" w:rsidRPr="00687F06" w:rsidSect="00157301">
      <w:headerReference w:type="default" r:id="rId9"/>
      <w:footerReference w:type="default" r:id="rId10"/>
      <w:pgSz w:w="11906" w:h="16838" w:code="9"/>
      <w:pgMar w:top="1440" w:right="1226" w:bottom="1440" w:left="1411" w:header="360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5A7" w:rsidRDefault="00D765A7">
      <w:r>
        <w:separator/>
      </w:r>
    </w:p>
  </w:endnote>
  <w:endnote w:type="continuationSeparator" w:id="0">
    <w:p w:rsidR="00D765A7" w:rsidRDefault="00D7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FD6" w:rsidRPr="008E41D0" w:rsidRDefault="00D765A7" w:rsidP="00646B08">
    <w:pPr>
      <w:pStyle w:val="a4"/>
      <w:tabs>
        <w:tab w:val="clear" w:pos="4153"/>
        <w:tab w:val="clear" w:pos="8306"/>
        <w:tab w:val="left" w:pos="1828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-36pt;margin-top:-90.8pt;width:120pt;height:52.3pt;z-index:-251656192">
          <v:imagedata r:id="rId1" o:title=""/>
        </v:shape>
        <o:OLEObject Type="Embed" ProgID="MSPhotoEd.3" ShapeID="_x0000_s2065" DrawAspect="Content" ObjectID="_1540193029" r:id="rId2"/>
      </w:pict>
    </w:r>
    <w:r w:rsidR="008921DA">
      <w:rPr>
        <w:rFonts w:hint="cs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-10160</wp:posOffset>
              </wp:positionV>
              <wp:extent cx="7010400" cy="457200"/>
              <wp:effectExtent l="0" t="0" r="0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973" w:rsidRPr="007C6973" w:rsidRDefault="00C80C86" w:rsidP="003E200B">
                          <w:pPr>
                            <w:autoSpaceDE w:val="0"/>
                            <w:autoSpaceDN w:val="0"/>
                            <w:adjustRightInd w:val="0"/>
                            <w:spacing w:line="369" w:lineRule="exact"/>
                            <w:ind w:right="-340"/>
                            <w:rPr>
                              <w:rFonts w:ascii="Arial" w:hAnsi="Arial" w:cs="Arial"/>
                              <w:color w:val="4E4B4A"/>
                              <w:rtl/>
                            </w:rPr>
                          </w:pP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ת.ד. 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13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קצרין 12900</w:t>
                          </w:r>
                          <w:r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="007C6973"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ט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>ל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>:</w:t>
                          </w:r>
                          <w:r w:rsidR="003E200B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04-6969792</w:t>
                          </w:r>
                          <w:r w:rsidR="007C6973"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  <w:rtl/>
                            </w:rPr>
                            <w:t>פקס</w:t>
                          </w:r>
                          <w:r w:rsidRPr="00C80C86">
                            <w:rPr>
                              <w:rFonts w:ascii="Arial" w:hAnsi="Arial" w:cs="Arial" w:hint="cs"/>
                              <w:color w:val="4E4B4A"/>
                              <w:sz w:val="22"/>
                              <w:szCs w:val="22"/>
                              <w:rtl/>
                            </w:rPr>
                            <w:t xml:space="preserve">: </w:t>
                          </w:r>
                          <w:r w:rsidR="003E200B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04-6963739</w:t>
                          </w:r>
                          <w:r w:rsidR="007C6973"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http://m.e.golan.org.il</w:t>
                          </w:r>
                          <w:r w:rsidR="007C6973" w:rsidRPr="008462CA">
                            <w:rPr>
                              <w:rFonts w:ascii="Arial" w:hAnsi="Arial" w:cs="Arial" w:hint="cs"/>
                              <w:color w:val="00A200"/>
                              <w:sz w:val="100"/>
                              <w:szCs w:val="100"/>
                              <w:rtl/>
                            </w:rPr>
                            <w:t>.</w:t>
                          </w:r>
                          <w:r w:rsidR="007C6973" w:rsidRPr="008E41D0">
                            <w:rPr>
                              <w:rFonts w:ascii="Arial" w:hAnsi="Arial" w:cs="Arial"/>
                              <w:color w:val="4E4B4A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  <w:r w:rsidR="00F50061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chinuch</w:t>
                          </w:r>
                          <w:r w:rsidRPr="00C80C86">
                            <w:rPr>
                              <w:rFonts w:ascii="Arial" w:hAnsi="Arial" w:cs="Arial"/>
                              <w:color w:val="4E4B4A"/>
                              <w:sz w:val="22"/>
                              <w:szCs w:val="22"/>
                            </w:rPr>
                            <w:t>@golan.org.il</w:t>
                          </w:r>
                        </w:p>
                        <w:p w:rsidR="007C6973" w:rsidRPr="007C6973" w:rsidRDefault="007C6973" w:rsidP="007C697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-54pt;margin-top:-.8pt;width:55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" stroked="f">
              <v:textbox>
                <w:txbxContent>
                  <w:p w:rsidR="007C6973" w:rsidRPr="007C6973" w:rsidRDefault="00C80C86" w:rsidP="003E200B">
                    <w:pPr>
                      <w:autoSpaceDE w:val="0"/>
                      <w:autoSpaceDN w:val="0"/>
                      <w:adjustRightInd w:val="0"/>
                      <w:spacing w:line="369" w:lineRule="exact"/>
                      <w:ind w:right="-340"/>
                      <w:rPr>
                        <w:rFonts w:ascii="Arial" w:hAnsi="Arial" w:cs="Arial"/>
                        <w:color w:val="4E4B4A"/>
                        <w:rtl/>
                      </w:rPr>
                    </w:pP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 xml:space="preserve">ת.ד. 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13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 xml:space="preserve"> 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קצרין 12900</w:t>
                    </w:r>
                    <w:r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="007C6973"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ט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>ל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>:</w:t>
                    </w:r>
                    <w:r w:rsidR="003E200B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04-6969792</w:t>
                    </w:r>
                    <w:r w:rsidR="007C6973"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  <w:rtl/>
                      </w:rPr>
                      <w:t>פקס</w:t>
                    </w:r>
                    <w:r w:rsidRPr="00C80C86">
                      <w:rPr>
                        <w:rFonts w:ascii="Arial" w:hAnsi="Arial" w:cs="Arial" w:hint="cs"/>
                        <w:color w:val="4E4B4A"/>
                        <w:sz w:val="22"/>
                        <w:szCs w:val="22"/>
                        <w:rtl/>
                      </w:rPr>
                      <w:t xml:space="preserve">: </w:t>
                    </w:r>
                    <w:r w:rsidR="003E200B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04-6963739</w:t>
                    </w:r>
                    <w:r w:rsidR="007C6973"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http://m.e.golan.org.il</w:t>
                    </w:r>
                    <w:r w:rsidR="007C6973" w:rsidRPr="008462CA">
                      <w:rPr>
                        <w:rFonts w:ascii="Arial" w:hAnsi="Arial" w:cs="Arial" w:hint="cs"/>
                        <w:color w:val="00A200"/>
                        <w:sz w:val="100"/>
                        <w:szCs w:val="100"/>
                        <w:rtl/>
                      </w:rPr>
                      <w:t>.</w:t>
                    </w:r>
                    <w:r w:rsidR="007C6973" w:rsidRPr="008E41D0">
                      <w:rPr>
                        <w:rFonts w:ascii="Arial" w:hAnsi="Arial" w:cs="Arial"/>
                        <w:color w:val="4E4B4A"/>
                        <w:sz w:val="26"/>
                        <w:szCs w:val="26"/>
                        <w:rtl/>
                      </w:rPr>
                      <w:t xml:space="preserve"> </w:t>
                    </w:r>
                    <w:r w:rsidR="00F50061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chinuch</w:t>
                    </w:r>
                    <w:r w:rsidRPr="00C80C86">
                      <w:rPr>
                        <w:rFonts w:ascii="Arial" w:hAnsi="Arial" w:cs="Arial"/>
                        <w:color w:val="4E4B4A"/>
                        <w:sz w:val="22"/>
                        <w:szCs w:val="22"/>
                      </w:rPr>
                      <w:t>@golan.org.il</w:t>
                    </w:r>
                  </w:p>
                  <w:p w:rsidR="007C6973" w:rsidRPr="007C6973" w:rsidRDefault="007C6973" w:rsidP="007C6973"/>
                </w:txbxContent>
              </v:textbox>
            </v:shape>
          </w:pict>
        </mc:Fallback>
      </mc:AlternateContent>
    </w:r>
    <w:r w:rsidR="008921DA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-467360</wp:posOffset>
              </wp:positionV>
              <wp:extent cx="2895600" cy="281305"/>
              <wp:effectExtent l="0" t="0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59E" w:rsidRPr="00646B08" w:rsidRDefault="002A359E" w:rsidP="002A359E">
                          <w:pPr>
                            <w:pStyle w:val="a3"/>
                            <w:tabs>
                              <w:tab w:val="left" w:pos="7783"/>
                            </w:tabs>
                            <w:rPr>
                              <w:noProof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color w:val="4E4B4A"/>
                              <w:sz w:val="26"/>
                              <w:szCs w:val="26"/>
                              <w:rtl/>
                            </w:rPr>
                            <w:t xml:space="preserve">      </w:t>
                          </w:r>
                          <w:r w:rsidR="00D765A7">
                            <w:rPr>
                              <w:rFonts w:ascii="Arial" w:hAnsi="Arial" w:cs="Arial"/>
                              <w:color w:val="4E4B4A"/>
                              <w:sz w:val="26"/>
                              <w:szCs w:val="26"/>
                            </w:rPr>
                            <w:pict>
                              <v:shapetype id="_x0000_t136" coordsize="21600,21600" o:spt="136" adj="10800" path="m@7,l@8,m@5,21600l@6,21600e">
                                <v:formulas>
                                  <v:f eqn="sum #0 0 10800"/>
                                  <v:f eqn="prod #0 2 1"/>
                                  <v:f eqn="sum 21600 0 @1"/>
                                  <v:f eqn="sum 0 0 @2"/>
                                  <v:f eqn="sum 21600 0 @3"/>
                                  <v:f eqn="if @0 @3 0"/>
                                  <v:f eqn="if @0 21600 @1"/>
                                  <v:f eqn="if @0 0 @2"/>
                                  <v:f eqn="if @0 @4 21600"/>
                                  <v:f eqn="mid @5 @6"/>
                                  <v:f eqn="mid @8 @5"/>
                                  <v:f eqn="mid @7 @8"/>
                                  <v:f eqn="mid @6 @7"/>
                                  <v:f eqn="sum @6 0 @5"/>
                                </v:formulas>
                                <v:path textpathok="t" o:connecttype="custom" o:connectlocs="@9,0;@10,10800;@11,21600;@12,10800" o:connectangles="270,180,90,0"/>
                                <v:textpath on="t" fitshape="t"/>
                                <v:handles>
                                  <v:h position="#0,bottomRight" xrange="6629,14971"/>
                                </v:handles>
                                <o:lock v:ext="edit" text="t" shapetype="t"/>
                              </v:shapetype>
                              <v:shape id="_x0000_i1027" type="#_x0000_t136" style="width:175.5pt;height:9pt" adj=",10800" stroked="f" strokecolor="#009" strokeweight="1pt">
                                <v:fill color2="#9c0" rotate="t" angle="-90" focus="-50%" type="gradient"/>
                                <v:shadow color="#009" offset="7pt,-7pt"/>
                                <v:textpath style="font-family:&quot;Impact&quot;;font-size:24pt;v-text-spacing:52429f;v-text-kern:t" trim="t" fitpath="t" string="-"/>
                              </v:shape>
                            </w:pict>
                          </w:r>
                          <w:r w:rsidRPr="00646B08">
                            <w:rPr>
                              <w:sz w:val="26"/>
                              <w:szCs w:val="2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o:spid="_x0000_s1030" type="#_x0000_t202" style="position:absolute;left:0;text-align:left;margin-left:-1in;margin-top:-36.8pt;width:228pt;height:2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gn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" filled="f" stroked="f">
              <v:textbox>
                <w:txbxContent>
                  <w:p w:rsidR="002A359E" w:rsidRPr="00646B08" w:rsidRDefault="002A359E" w:rsidP="002A359E">
                    <w:pPr>
                      <w:pStyle w:val="a3"/>
                      <w:tabs>
                        <w:tab w:val="left" w:pos="7783"/>
                      </w:tabs>
                      <w:rPr>
                        <w:noProof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 w:hint="cs"/>
                        <w:color w:val="4E4B4A"/>
                        <w:sz w:val="26"/>
                        <w:szCs w:val="26"/>
                        <w:rtl/>
                      </w:rPr>
                      <w:t xml:space="preserve">      </w:t>
                    </w:r>
                    <w:r w:rsidR="00D765A7">
                      <w:rPr>
                        <w:rFonts w:ascii="Arial" w:hAnsi="Arial" w:cs="Arial"/>
                        <w:color w:val="4E4B4A"/>
                        <w:sz w:val="26"/>
                        <w:szCs w:val="26"/>
                      </w:rPr>
                      <w:pict>
                        <v:shape id="_x0000_i1027" type="#_x0000_t136" style="width:175.5pt;height:9pt" adj=",10800" stroked="f" strokecolor="#009" strokeweight="1pt">
                          <v:fill color2="#9c0" rotate="t" angle="-90" focus="-50%" type="gradient"/>
                          <v:shadow color="#009" offset="7pt,-7pt"/>
                          <v:textpath style="font-family:&quot;Impact&quot;;font-size:24pt;v-text-spacing:52429f;v-text-kern:t" trim="t" fitpath="t" string="-"/>
                        </v:shape>
                      </w:pict>
                    </w:r>
                    <w:r w:rsidRPr="00646B08">
                      <w:rPr>
                        <w:sz w:val="26"/>
                        <w:szCs w:val="2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5A7" w:rsidRDefault="00D765A7">
      <w:r>
        <w:separator/>
      </w:r>
    </w:p>
  </w:footnote>
  <w:footnote w:type="continuationSeparator" w:id="0">
    <w:p w:rsidR="00D765A7" w:rsidRDefault="00D76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D02" w:rsidRPr="00921836" w:rsidRDefault="00830D02" w:rsidP="008462CA">
    <w:pPr>
      <w:pStyle w:val="a3"/>
      <w:tabs>
        <w:tab w:val="clear" w:pos="4153"/>
        <w:tab w:val="clear" w:pos="8306"/>
        <w:tab w:val="left" w:pos="7783"/>
      </w:tabs>
      <w:rPr>
        <w:rFonts w:ascii="Arial" w:hAnsi="Arial" w:cs="Arial"/>
        <w:b/>
        <w:bCs/>
        <w:color w:val="4E4B4A"/>
        <w:sz w:val="16"/>
        <w:szCs w:val="16"/>
        <w:rtl/>
      </w:rPr>
    </w:pPr>
  </w:p>
  <w:p w:rsidR="00FD4FD6" w:rsidRPr="00947B26" w:rsidRDefault="008921DA" w:rsidP="00947B26">
    <w:pPr>
      <w:pStyle w:val="a3"/>
      <w:tabs>
        <w:tab w:val="clear" w:pos="4153"/>
        <w:tab w:val="clear" w:pos="8306"/>
        <w:tab w:val="center" w:pos="4904"/>
      </w:tabs>
      <w:jc w:val="center"/>
      <w:rPr>
        <w:rFonts w:ascii="Arial" w:hAnsi="Arial" w:cs="Arial"/>
        <w:b/>
        <w:bCs/>
        <w:color w:val="4E4B4A"/>
        <w:sz w:val="52"/>
        <w:szCs w:val="52"/>
        <w:rtl/>
      </w:rPr>
    </w:pPr>
    <w:r>
      <w:rPr>
        <w:rFonts w:ascii="Arial" w:hAnsi="Arial" w:cs="Arial"/>
        <w:b/>
        <w:bCs/>
        <w:noProof/>
        <w:color w:val="4E4B4A"/>
        <w:sz w:val="52"/>
        <w:szCs w:val="52"/>
        <w:rtl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3C58422" wp14:editId="2B6AF2EE">
              <wp:simplePos x="0" y="0"/>
              <wp:positionH relativeFrom="column">
                <wp:posOffset>-895985</wp:posOffset>
              </wp:positionH>
              <wp:positionV relativeFrom="paragraph">
                <wp:posOffset>683260</wp:posOffset>
              </wp:positionV>
              <wp:extent cx="914400" cy="8115300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811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7301" w:rsidRDefault="00157301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rtl/>
                            </w:rPr>
                          </w:pPr>
                        </w:p>
                        <w:p w:rsidR="00921836" w:rsidRPr="00157301" w:rsidRDefault="00921836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אבנ"י אית"ן</w:t>
                          </w:r>
                        </w:p>
                        <w:p w:rsidR="00921836" w:rsidRPr="00157301" w:rsidRDefault="00921836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אודם</w:t>
                          </w:r>
                        </w:p>
                        <w:p w:rsidR="00921836" w:rsidRPr="00157301" w:rsidRDefault="00921836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אורטל</w:t>
                          </w:r>
                        </w:p>
                        <w:p w:rsidR="00921836" w:rsidRPr="00157301" w:rsidRDefault="00921836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אלוני הבשן</w:t>
                          </w:r>
                        </w:p>
                        <w:p w:rsidR="00921836" w:rsidRPr="00157301" w:rsidRDefault="00921836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אליעד</w:t>
                          </w:r>
                        </w:p>
                        <w:p w:rsidR="00921836" w:rsidRPr="00157301" w:rsidRDefault="00921836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אל-רום</w:t>
                          </w:r>
                        </w:p>
                        <w:p w:rsidR="00921836" w:rsidRPr="00157301" w:rsidRDefault="00921836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אניעם</w:t>
                          </w:r>
                        </w:p>
                        <w:p w:rsidR="00921836" w:rsidRPr="00157301" w:rsidRDefault="00921836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 xml:space="preserve">אפיק 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בני יהודה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גבעת יואב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גשור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חד נס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חיספין</w:t>
                          </w:r>
                          <w:proofErr w:type="spellEnd"/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יונתן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כנף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כפר חרוב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מבוא חמה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מיצר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מעלה גמלא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מרום גולן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נאות גולן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נוב</w:t>
                          </w:r>
                          <w:proofErr w:type="spellEnd"/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proofErr w:type="spellStart"/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נוה</w:t>
                          </w:r>
                          <w:proofErr w:type="spellEnd"/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proofErr w:type="spellStart"/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אטי"ב</w:t>
                          </w:r>
                          <w:proofErr w:type="spellEnd"/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נטור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נמרוד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עין זיון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קדמת צבי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קלע אלון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קשת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>רמות</w:t>
                          </w:r>
                        </w:p>
                        <w:p w:rsidR="00CF7F8C" w:rsidRPr="00157301" w:rsidRDefault="00CF7F8C" w:rsidP="002A359E">
                          <w:pPr>
                            <w:spacing w:line="360" w:lineRule="auto"/>
                            <w:rPr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</w:pPr>
                          <w:r w:rsidRPr="00157301">
                            <w:rPr>
                              <w:rFonts w:hint="cs"/>
                              <w:b/>
                              <w:bCs/>
                              <w:color w:val="86B600"/>
                              <w:sz w:val="22"/>
                              <w:szCs w:val="22"/>
                              <w:rtl/>
                            </w:rPr>
                            <w:t xml:space="preserve">רמת מגשימים שעל </w:t>
                          </w:r>
                        </w:p>
                        <w:p w:rsidR="00921836" w:rsidRPr="00157301" w:rsidRDefault="00921836" w:rsidP="00947B26">
                          <w:pPr>
                            <w:spacing w:before="1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55pt;margin-top:53.8pt;width:1in;height:63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8CtQ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" filled="f" stroked="f">
              <v:textbox>
                <w:txbxContent>
                  <w:p w:rsidR="00157301" w:rsidRDefault="00157301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rtl/>
                      </w:rPr>
                    </w:pPr>
                  </w:p>
                  <w:p w:rsidR="00921836" w:rsidRPr="00157301" w:rsidRDefault="00921836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אבנ"י אית"ן</w:t>
                    </w:r>
                  </w:p>
                  <w:p w:rsidR="00921836" w:rsidRPr="00157301" w:rsidRDefault="00921836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אודם</w:t>
                    </w:r>
                  </w:p>
                  <w:p w:rsidR="00921836" w:rsidRPr="00157301" w:rsidRDefault="00921836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אורטל</w:t>
                    </w:r>
                  </w:p>
                  <w:p w:rsidR="00921836" w:rsidRPr="00157301" w:rsidRDefault="00921836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אלוני הבשן</w:t>
                    </w:r>
                  </w:p>
                  <w:p w:rsidR="00921836" w:rsidRPr="00157301" w:rsidRDefault="00921836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אליעד</w:t>
                    </w:r>
                  </w:p>
                  <w:p w:rsidR="00921836" w:rsidRPr="00157301" w:rsidRDefault="00921836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אל-רום</w:t>
                    </w:r>
                  </w:p>
                  <w:p w:rsidR="00921836" w:rsidRPr="00157301" w:rsidRDefault="00921836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אניעם</w:t>
                    </w:r>
                  </w:p>
                  <w:p w:rsidR="00921836" w:rsidRPr="00157301" w:rsidRDefault="00921836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 xml:space="preserve">אפיק 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בני יהודה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גבעת יואב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גשור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חד נס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proofErr w:type="spellStart"/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חיספין</w:t>
                    </w:r>
                    <w:proofErr w:type="spellEnd"/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יונתן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כנף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כפר חרוב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מבוא חמה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מיצר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מעלה גמלא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מרום גולן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נאות גולן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proofErr w:type="spellStart"/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נוב</w:t>
                    </w:r>
                    <w:proofErr w:type="spellEnd"/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proofErr w:type="spellStart"/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נוה</w:t>
                    </w:r>
                    <w:proofErr w:type="spellEnd"/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 xml:space="preserve"> </w:t>
                    </w:r>
                    <w:proofErr w:type="spellStart"/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אטי"ב</w:t>
                    </w:r>
                    <w:proofErr w:type="spellEnd"/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נטור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נמרוד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עין זיון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קדמת צבי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קלע אלון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קשת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>רמות</w:t>
                    </w:r>
                  </w:p>
                  <w:p w:rsidR="00CF7F8C" w:rsidRPr="00157301" w:rsidRDefault="00CF7F8C" w:rsidP="002A359E">
                    <w:pPr>
                      <w:spacing w:line="360" w:lineRule="auto"/>
                      <w:rPr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</w:pPr>
                    <w:r w:rsidRPr="00157301">
                      <w:rPr>
                        <w:rFonts w:hint="cs"/>
                        <w:b/>
                        <w:bCs/>
                        <w:color w:val="86B600"/>
                        <w:sz w:val="22"/>
                        <w:szCs w:val="22"/>
                        <w:rtl/>
                      </w:rPr>
                      <w:t xml:space="preserve">רמת מגשימים שעל </w:t>
                    </w:r>
                  </w:p>
                  <w:p w:rsidR="00921836" w:rsidRPr="00157301" w:rsidRDefault="00921836" w:rsidP="00947B26">
                    <w:pPr>
                      <w:spacing w:before="1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color w:val="4E4B4A"/>
        <w:sz w:val="52"/>
        <w:szCs w:val="52"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340360</wp:posOffset>
              </wp:positionV>
              <wp:extent cx="2895600" cy="281305"/>
              <wp:effectExtent l="0" t="0" r="0" b="0"/>
              <wp:wrapNone/>
              <wp:docPr id="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3966" w:rsidRPr="00646B08" w:rsidRDefault="00383966" w:rsidP="00383966">
                          <w:pPr>
                            <w:pStyle w:val="a3"/>
                            <w:tabs>
                              <w:tab w:val="left" w:pos="7783"/>
                            </w:tabs>
                            <w:rPr>
                              <w:noProof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 w:hint="cs"/>
                              <w:color w:val="4E4B4A"/>
                              <w:sz w:val="26"/>
                              <w:szCs w:val="26"/>
                              <w:rtl/>
                            </w:rPr>
                            <w:t xml:space="preserve">      </w:t>
                          </w:r>
                          <w:r w:rsidR="00D765A7">
                            <w:rPr>
                              <w:rFonts w:ascii="Arial" w:hAnsi="Arial" w:cs="Arial"/>
                              <w:color w:val="4E4B4A"/>
                              <w:sz w:val="26"/>
                              <w:szCs w:val="26"/>
                            </w:rPr>
                            <w:pict>
                              <v:shapetype id="_x0000_t136" coordsize="21600,21600" o:spt="136" adj="10800" path="m@7,l@8,m@5,21600l@6,21600e">
                                <v:formulas>
                                  <v:f eqn="sum #0 0 10800"/>
                                  <v:f eqn="prod #0 2 1"/>
                                  <v:f eqn="sum 21600 0 @1"/>
                                  <v:f eqn="sum 0 0 @2"/>
                                  <v:f eqn="sum 21600 0 @3"/>
                                  <v:f eqn="if @0 @3 0"/>
                                  <v:f eqn="if @0 21600 @1"/>
                                  <v:f eqn="if @0 0 @2"/>
                                  <v:f eqn="if @0 @4 21600"/>
                                  <v:f eqn="mid @5 @6"/>
                                  <v:f eqn="mid @8 @5"/>
                                  <v:f eqn="mid @7 @8"/>
                                  <v:f eqn="mid @6 @7"/>
                                  <v:f eqn="sum @6 0 @5"/>
                                </v:formulas>
                                <v:path textpathok="t" o:connecttype="custom" o:connectlocs="@9,0;@10,10800;@11,21600;@12,10800" o:connectangles="270,180,90,0"/>
                                <v:textpath on="t" fitshape="t"/>
                                <v:handles>
                                  <v:h position="#0,bottomRight" xrange="6629,14971"/>
                                </v:handles>
                                <o:lock v:ext="edit" text="t" shapetype="t"/>
                              </v:shapetype>
                              <v:shape id="_x0000_i1026" type="#_x0000_t136" style="width:187.5pt;height:9pt" adj=",10800" stroked="f" strokecolor="#009" strokeweight="1pt">
                                <v:fill color2="#9c0" rotate="t" angle="-90" focus="-50%" type="gradient"/>
                                <v:shadow color="#009" offset="7pt,-7pt"/>
                                <v:textpath style="font-family:&quot;Impact&quot;;font-size:24pt;v-text-spacing:52429f;v-text-kern:t" trim="t" fitpath="t" string="-"/>
                              </v:shape>
                            </w:pict>
                          </w:r>
                          <w:r w:rsidRPr="00646B08">
                            <w:rPr>
                              <w:sz w:val="26"/>
                              <w:szCs w:val="2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-30pt;margin-top:26.8pt;width:228pt;height:22.1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YK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" filled="f" stroked="f">
              <v:textbox>
                <w:txbxContent>
                  <w:p w:rsidR="00383966" w:rsidRPr="00646B08" w:rsidRDefault="00383966" w:rsidP="00383966">
                    <w:pPr>
                      <w:pStyle w:val="a3"/>
                      <w:tabs>
                        <w:tab w:val="left" w:pos="7783"/>
                      </w:tabs>
                      <w:rPr>
                        <w:noProof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 w:hint="cs"/>
                        <w:color w:val="4E4B4A"/>
                        <w:sz w:val="26"/>
                        <w:szCs w:val="26"/>
                        <w:rtl/>
                      </w:rPr>
                      <w:t xml:space="preserve">      </w:t>
                    </w:r>
                    <w:r w:rsidR="00D765A7">
                      <w:rPr>
                        <w:rFonts w:ascii="Arial" w:hAnsi="Arial" w:cs="Arial"/>
                        <w:color w:val="4E4B4A"/>
                        <w:sz w:val="26"/>
                        <w:szCs w:val="26"/>
                      </w:rPr>
                      <w:pict>
                        <v:shape id="_x0000_i1026" type="#_x0000_t136" style="width:187.5pt;height:9pt" adj=",10800" stroked="f" strokecolor="#009" strokeweight="1pt">
                          <v:fill color2="#9c0" rotate="t" angle="-90" focus="-50%" type="gradient"/>
                          <v:shadow color="#009" offset="7pt,-7pt"/>
                          <v:textpath style="font-family:&quot;Impact&quot;;font-size:24pt;v-text-spacing:52429f;v-text-kern:t" trim="t" fitpath="t" string="-"/>
                        </v:shape>
                      </w:pict>
                    </w:r>
                    <w:r w:rsidRPr="00646B08">
                      <w:rPr>
                        <w:sz w:val="26"/>
                        <w:szCs w:val="2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1752600</wp:posOffset>
              </wp:positionH>
              <wp:positionV relativeFrom="paragraph">
                <wp:posOffset>340360</wp:posOffset>
              </wp:positionV>
              <wp:extent cx="2438400" cy="342900"/>
              <wp:effectExtent l="0" t="0" r="0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45B" w:rsidRPr="00924358" w:rsidRDefault="00CC4CFC" w:rsidP="00924358">
                          <w:pPr>
                            <w:pStyle w:val="a3"/>
                            <w:tabs>
                              <w:tab w:val="left" w:pos="7783"/>
                            </w:tabs>
                            <w:jc w:val="center"/>
                            <w:rPr>
                              <w:rFonts w:asciiTheme="majorBidi" w:hAnsiTheme="majorBidi"/>
                              <w:noProof/>
                              <w:color w:val="80808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Theme="majorBidi" w:hAnsiTheme="majorBidi" w:hint="cs"/>
                              <w:noProof/>
                              <w:color w:val="808080"/>
                              <w:sz w:val="26"/>
                              <w:szCs w:val="26"/>
                              <w:rtl/>
                            </w:rPr>
                            <w:t>אגף חינוך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left:0;text-align:left;margin-left:138pt;margin-top:26.8pt;width:192pt;height:27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17tgIAAMA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" filled="f" stroked="f">
              <v:textbox>
                <w:txbxContent>
                  <w:p w:rsidR="004D145B" w:rsidRPr="00924358" w:rsidRDefault="00CC4CFC" w:rsidP="00924358">
                    <w:pPr>
                      <w:pStyle w:val="a3"/>
                      <w:tabs>
                        <w:tab w:val="left" w:pos="7783"/>
                      </w:tabs>
                      <w:jc w:val="center"/>
                      <w:rPr>
                        <w:rFonts w:asciiTheme="majorBidi" w:hAnsiTheme="majorBidi"/>
                        <w:noProof/>
                        <w:color w:val="808080"/>
                        <w:sz w:val="26"/>
                        <w:szCs w:val="26"/>
                      </w:rPr>
                    </w:pPr>
                    <w:r>
                      <w:rPr>
                        <w:rFonts w:asciiTheme="majorBidi" w:hAnsiTheme="majorBidi" w:hint="cs"/>
                        <w:noProof/>
                        <w:color w:val="808080"/>
                        <w:sz w:val="26"/>
                        <w:szCs w:val="26"/>
                        <w:rtl/>
                      </w:rPr>
                      <w:t>אגף חינוך</w:t>
                    </w:r>
                  </w:p>
                </w:txbxContent>
              </v:textbox>
            </v:shape>
          </w:pict>
        </mc:Fallback>
      </mc:AlternateContent>
    </w:r>
    <w:r w:rsidR="00921836" w:rsidRPr="00947B26">
      <w:rPr>
        <w:rFonts w:ascii="Arial" w:hAnsi="Arial" w:hint="cs"/>
        <w:b/>
        <w:bCs/>
        <w:color w:val="FF9900"/>
        <w:sz w:val="52"/>
        <w:szCs w:val="52"/>
        <w:rtl/>
      </w:rPr>
      <w:t>מועצה אזורית</w:t>
    </w:r>
    <w:r w:rsidR="00921836" w:rsidRPr="00947B26">
      <w:rPr>
        <w:rFonts w:ascii="Arial" w:hAnsi="Arial" w:hint="cs"/>
        <w:b/>
        <w:bCs/>
        <w:color w:val="4E4B4A"/>
        <w:sz w:val="52"/>
        <w:szCs w:val="52"/>
        <w:rtl/>
      </w:rPr>
      <w:t xml:space="preserve"> </w:t>
    </w:r>
    <w:r w:rsidR="00921836" w:rsidRPr="00947B26">
      <w:rPr>
        <w:rFonts w:ascii="Arial" w:hAnsi="Arial" w:hint="cs"/>
        <w:b/>
        <w:bCs/>
        <w:color w:val="993300"/>
        <w:sz w:val="52"/>
        <w:szCs w:val="52"/>
        <w:rtl/>
      </w:rPr>
      <w:t>גולן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252"/>
    <w:multiLevelType w:val="multilevel"/>
    <w:tmpl w:val="7FE4B4FE"/>
    <w:lvl w:ilvl="0">
      <w:start w:val="1"/>
      <w:numFmt w:val="bullet"/>
      <w:lvlText w:val="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1440E8"/>
    <w:multiLevelType w:val="multilevel"/>
    <w:tmpl w:val="7FE4B4FE"/>
    <w:lvl w:ilvl="0">
      <w:start w:val="1"/>
      <w:numFmt w:val="bullet"/>
      <w:lvlText w:val="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5D1AB0"/>
    <w:multiLevelType w:val="hybridMultilevel"/>
    <w:tmpl w:val="26CE1078"/>
    <w:lvl w:ilvl="0" w:tplc="113C8848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596F31"/>
    <w:multiLevelType w:val="hybridMultilevel"/>
    <w:tmpl w:val="7D8AB614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A1366B"/>
    <w:multiLevelType w:val="multilevel"/>
    <w:tmpl w:val="7FE4B4FE"/>
    <w:lvl w:ilvl="0">
      <w:start w:val="1"/>
      <w:numFmt w:val="bullet"/>
      <w:lvlText w:val="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5207A"/>
    <w:multiLevelType w:val="hybridMultilevel"/>
    <w:tmpl w:val="D584D95A"/>
    <w:lvl w:ilvl="0" w:tplc="84F65F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EA1DB6"/>
    <w:multiLevelType w:val="hybridMultilevel"/>
    <w:tmpl w:val="1E087A0A"/>
    <w:lvl w:ilvl="0" w:tplc="113C8848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AB7E43"/>
    <w:multiLevelType w:val="multilevel"/>
    <w:tmpl w:val="7FE4B4FE"/>
    <w:lvl w:ilvl="0">
      <w:start w:val="1"/>
      <w:numFmt w:val="bullet"/>
      <w:lvlText w:val="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D546CE"/>
    <w:multiLevelType w:val="multilevel"/>
    <w:tmpl w:val="7FE4B4FE"/>
    <w:lvl w:ilvl="0">
      <w:start w:val="1"/>
      <w:numFmt w:val="bullet"/>
      <w:lvlText w:val="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9339DE"/>
    <w:multiLevelType w:val="hybridMultilevel"/>
    <w:tmpl w:val="7FE4B4FE"/>
    <w:lvl w:ilvl="0" w:tplc="C2A8204E">
      <w:start w:val="1"/>
      <w:numFmt w:val="bullet"/>
      <w:lvlText w:val="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E27109"/>
    <w:multiLevelType w:val="hybridMultilevel"/>
    <w:tmpl w:val="25D2611E"/>
    <w:lvl w:ilvl="0" w:tplc="3D8A3C68">
      <w:start w:val="18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David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B2968"/>
    <w:multiLevelType w:val="hybridMultilevel"/>
    <w:tmpl w:val="7186A136"/>
    <w:lvl w:ilvl="0" w:tplc="113C8848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2E64AF"/>
    <w:multiLevelType w:val="hybridMultilevel"/>
    <w:tmpl w:val="B84A9FA2"/>
    <w:lvl w:ilvl="0" w:tplc="983CC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E2573E"/>
    <w:multiLevelType w:val="hybridMultilevel"/>
    <w:tmpl w:val="4BBAAF68"/>
    <w:lvl w:ilvl="0" w:tplc="113C8848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7124DF"/>
    <w:multiLevelType w:val="multilevel"/>
    <w:tmpl w:val="7FE4B4FE"/>
    <w:lvl w:ilvl="0">
      <w:start w:val="1"/>
      <w:numFmt w:val="bullet"/>
      <w:lvlText w:val="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62182C"/>
    <w:multiLevelType w:val="hybridMultilevel"/>
    <w:tmpl w:val="07B27150"/>
    <w:lvl w:ilvl="0" w:tplc="113C8848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5E45D6"/>
    <w:multiLevelType w:val="hybridMultilevel"/>
    <w:tmpl w:val="5588D612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290313"/>
    <w:multiLevelType w:val="hybridMultilevel"/>
    <w:tmpl w:val="CF36EF6C"/>
    <w:lvl w:ilvl="0" w:tplc="113C8848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4A7DED"/>
    <w:multiLevelType w:val="hybridMultilevel"/>
    <w:tmpl w:val="2C4CB0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BE3B5E"/>
    <w:multiLevelType w:val="hybridMultilevel"/>
    <w:tmpl w:val="3D52BBDC"/>
    <w:lvl w:ilvl="0" w:tplc="B2669B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81B75B0"/>
    <w:multiLevelType w:val="multilevel"/>
    <w:tmpl w:val="7FE4B4FE"/>
    <w:lvl w:ilvl="0">
      <w:start w:val="1"/>
      <w:numFmt w:val="bullet"/>
      <w:lvlText w:val="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20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6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  <w:num w:numId="17">
    <w:abstractNumId w:val="17"/>
  </w:num>
  <w:num w:numId="18">
    <w:abstractNumId w:val="16"/>
  </w:num>
  <w:num w:numId="19">
    <w:abstractNumId w:val="5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6">
      <o:colormru v:ext="edit" colors="#3c3,#0c0,#00b000,#00a200,#393,#9c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1D"/>
    <w:rsid w:val="000269FA"/>
    <w:rsid w:val="00036256"/>
    <w:rsid w:val="00045638"/>
    <w:rsid w:val="00046A34"/>
    <w:rsid w:val="000A2063"/>
    <w:rsid w:val="000B5C63"/>
    <w:rsid w:val="000E0466"/>
    <w:rsid w:val="000E2AB5"/>
    <w:rsid w:val="000E7CFE"/>
    <w:rsid w:val="000F69DA"/>
    <w:rsid w:val="000F6E03"/>
    <w:rsid w:val="0012777E"/>
    <w:rsid w:val="00142290"/>
    <w:rsid w:val="00145AAF"/>
    <w:rsid w:val="0015071B"/>
    <w:rsid w:val="00152CCC"/>
    <w:rsid w:val="00157301"/>
    <w:rsid w:val="00191648"/>
    <w:rsid w:val="001A6530"/>
    <w:rsid w:val="001A66C1"/>
    <w:rsid w:val="001B6D75"/>
    <w:rsid w:val="001C15AE"/>
    <w:rsid w:val="001C4661"/>
    <w:rsid w:val="001D1889"/>
    <w:rsid w:val="001F6325"/>
    <w:rsid w:val="00203327"/>
    <w:rsid w:val="002210A1"/>
    <w:rsid w:val="00226703"/>
    <w:rsid w:val="00226904"/>
    <w:rsid w:val="00245DB1"/>
    <w:rsid w:val="002517EC"/>
    <w:rsid w:val="00252497"/>
    <w:rsid w:val="00272818"/>
    <w:rsid w:val="002A359E"/>
    <w:rsid w:val="002D6BA0"/>
    <w:rsid w:val="002F070E"/>
    <w:rsid w:val="002F19E9"/>
    <w:rsid w:val="002F2B2B"/>
    <w:rsid w:val="0030099F"/>
    <w:rsid w:val="00301435"/>
    <w:rsid w:val="00307169"/>
    <w:rsid w:val="003207D4"/>
    <w:rsid w:val="00331EBA"/>
    <w:rsid w:val="00341EFA"/>
    <w:rsid w:val="0035359A"/>
    <w:rsid w:val="00360FD7"/>
    <w:rsid w:val="00363481"/>
    <w:rsid w:val="00365A96"/>
    <w:rsid w:val="00383966"/>
    <w:rsid w:val="00383E61"/>
    <w:rsid w:val="00396BF9"/>
    <w:rsid w:val="003E1ACA"/>
    <w:rsid w:val="003E200B"/>
    <w:rsid w:val="003F5B64"/>
    <w:rsid w:val="00412C83"/>
    <w:rsid w:val="004141B4"/>
    <w:rsid w:val="00443355"/>
    <w:rsid w:val="00490897"/>
    <w:rsid w:val="004A2E30"/>
    <w:rsid w:val="004B0E5B"/>
    <w:rsid w:val="004D145B"/>
    <w:rsid w:val="004F7EB5"/>
    <w:rsid w:val="00503E8A"/>
    <w:rsid w:val="00512306"/>
    <w:rsid w:val="00527E37"/>
    <w:rsid w:val="00546BAA"/>
    <w:rsid w:val="005660B9"/>
    <w:rsid w:val="00570741"/>
    <w:rsid w:val="00575693"/>
    <w:rsid w:val="00575D49"/>
    <w:rsid w:val="005C60E5"/>
    <w:rsid w:val="005E32DB"/>
    <w:rsid w:val="005E3ADA"/>
    <w:rsid w:val="005F1CBA"/>
    <w:rsid w:val="00646B08"/>
    <w:rsid w:val="00647743"/>
    <w:rsid w:val="00652E68"/>
    <w:rsid w:val="00653F6C"/>
    <w:rsid w:val="00674CEB"/>
    <w:rsid w:val="00676BA0"/>
    <w:rsid w:val="00676E0D"/>
    <w:rsid w:val="0068366B"/>
    <w:rsid w:val="006858D0"/>
    <w:rsid w:val="00687F06"/>
    <w:rsid w:val="00692D28"/>
    <w:rsid w:val="00695C8D"/>
    <w:rsid w:val="00697153"/>
    <w:rsid w:val="006E0C1F"/>
    <w:rsid w:val="006F4F6A"/>
    <w:rsid w:val="00702F8A"/>
    <w:rsid w:val="007128E3"/>
    <w:rsid w:val="00723AF7"/>
    <w:rsid w:val="007508B2"/>
    <w:rsid w:val="007549D5"/>
    <w:rsid w:val="0076571E"/>
    <w:rsid w:val="0076793C"/>
    <w:rsid w:val="007B54FB"/>
    <w:rsid w:val="007C6973"/>
    <w:rsid w:val="007D03D4"/>
    <w:rsid w:val="007E60C0"/>
    <w:rsid w:val="007F1966"/>
    <w:rsid w:val="008000E9"/>
    <w:rsid w:val="00830D02"/>
    <w:rsid w:val="008462CA"/>
    <w:rsid w:val="00857293"/>
    <w:rsid w:val="008612A7"/>
    <w:rsid w:val="008708B3"/>
    <w:rsid w:val="0089125B"/>
    <w:rsid w:val="008921DA"/>
    <w:rsid w:val="00895738"/>
    <w:rsid w:val="00896C00"/>
    <w:rsid w:val="008A763E"/>
    <w:rsid w:val="008D4854"/>
    <w:rsid w:val="008E3677"/>
    <w:rsid w:val="008E3B91"/>
    <w:rsid w:val="008E41D0"/>
    <w:rsid w:val="008F7DA3"/>
    <w:rsid w:val="00903F86"/>
    <w:rsid w:val="00906209"/>
    <w:rsid w:val="009079EF"/>
    <w:rsid w:val="00921836"/>
    <w:rsid w:val="00922302"/>
    <w:rsid w:val="00922329"/>
    <w:rsid w:val="00924358"/>
    <w:rsid w:val="00925A02"/>
    <w:rsid w:val="00926958"/>
    <w:rsid w:val="00931699"/>
    <w:rsid w:val="0094271D"/>
    <w:rsid w:val="00942A32"/>
    <w:rsid w:val="00947B26"/>
    <w:rsid w:val="009536B6"/>
    <w:rsid w:val="00975A31"/>
    <w:rsid w:val="00996048"/>
    <w:rsid w:val="009A6284"/>
    <w:rsid w:val="009C0C2C"/>
    <w:rsid w:val="009C568B"/>
    <w:rsid w:val="009D05ED"/>
    <w:rsid w:val="009E0CFB"/>
    <w:rsid w:val="009E3355"/>
    <w:rsid w:val="009F7E17"/>
    <w:rsid w:val="00A34FD8"/>
    <w:rsid w:val="00A36EB3"/>
    <w:rsid w:val="00A37DB7"/>
    <w:rsid w:val="00A4049E"/>
    <w:rsid w:val="00A4497D"/>
    <w:rsid w:val="00A62770"/>
    <w:rsid w:val="00A720FA"/>
    <w:rsid w:val="00A72369"/>
    <w:rsid w:val="00A736F2"/>
    <w:rsid w:val="00AB6645"/>
    <w:rsid w:val="00AB6E8B"/>
    <w:rsid w:val="00B20B36"/>
    <w:rsid w:val="00B25868"/>
    <w:rsid w:val="00B26BAB"/>
    <w:rsid w:val="00B31450"/>
    <w:rsid w:val="00B32D0F"/>
    <w:rsid w:val="00B40DBF"/>
    <w:rsid w:val="00B7472B"/>
    <w:rsid w:val="00B9659A"/>
    <w:rsid w:val="00BA0FE8"/>
    <w:rsid w:val="00BC59B3"/>
    <w:rsid w:val="00BE0D5E"/>
    <w:rsid w:val="00BF23C2"/>
    <w:rsid w:val="00C2489B"/>
    <w:rsid w:val="00C2520A"/>
    <w:rsid w:val="00C318CC"/>
    <w:rsid w:val="00C45114"/>
    <w:rsid w:val="00C50121"/>
    <w:rsid w:val="00C557DA"/>
    <w:rsid w:val="00C80C86"/>
    <w:rsid w:val="00C86A64"/>
    <w:rsid w:val="00C97A46"/>
    <w:rsid w:val="00CB22D5"/>
    <w:rsid w:val="00CC128A"/>
    <w:rsid w:val="00CC4CFC"/>
    <w:rsid w:val="00CE18E3"/>
    <w:rsid w:val="00CE56D7"/>
    <w:rsid w:val="00CF48EC"/>
    <w:rsid w:val="00CF5721"/>
    <w:rsid w:val="00CF7F8C"/>
    <w:rsid w:val="00D16454"/>
    <w:rsid w:val="00D34616"/>
    <w:rsid w:val="00D34DCA"/>
    <w:rsid w:val="00D43337"/>
    <w:rsid w:val="00D43523"/>
    <w:rsid w:val="00D52BBE"/>
    <w:rsid w:val="00D70881"/>
    <w:rsid w:val="00D765A7"/>
    <w:rsid w:val="00D8265B"/>
    <w:rsid w:val="00DA4869"/>
    <w:rsid w:val="00DA754D"/>
    <w:rsid w:val="00DD107F"/>
    <w:rsid w:val="00DD3AB2"/>
    <w:rsid w:val="00DD7358"/>
    <w:rsid w:val="00E277EF"/>
    <w:rsid w:val="00E3056F"/>
    <w:rsid w:val="00E3124E"/>
    <w:rsid w:val="00E34E38"/>
    <w:rsid w:val="00E3704D"/>
    <w:rsid w:val="00E5626A"/>
    <w:rsid w:val="00E66A8B"/>
    <w:rsid w:val="00E74FA5"/>
    <w:rsid w:val="00E764C4"/>
    <w:rsid w:val="00E85F27"/>
    <w:rsid w:val="00E93DBC"/>
    <w:rsid w:val="00EB62F8"/>
    <w:rsid w:val="00ED0B62"/>
    <w:rsid w:val="00ED59E5"/>
    <w:rsid w:val="00EF3129"/>
    <w:rsid w:val="00F02793"/>
    <w:rsid w:val="00F12736"/>
    <w:rsid w:val="00F2117C"/>
    <w:rsid w:val="00F26BA7"/>
    <w:rsid w:val="00F50061"/>
    <w:rsid w:val="00F50C1D"/>
    <w:rsid w:val="00F514CD"/>
    <w:rsid w:val="00F740A3"/>
    <w:rsid w:val="00F82356"/>
    <w:rsid w:val="00F852DC"/>
    <w:rsid w:val="00FA5036"/>
    <w:rsid w:val="00FA6010"/>
    <w:rsid w:val="00FD30D1"/>
    <w:rsid w:val="00FD4FD6"/>
    <w:rsid w:val="00FF29B2"/>
    <w:rsid w:val="00F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o:colormru v:ext="edit" colors="#3c3,#0c0,#00b000,#00a200,#393,#9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868"/>
    <w:pPr>
      <w:bidi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2B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52BBE"/>
    <w:pPr>
      <w:tabs>
        <w:tab w:val="center" w:pos="4153"/>
        <w:tab w:val="right" w:pos="8306"/>
      </w:tabs>
    </w:pPr>
  </w:style>
  <w:style w:type="character" w:styleId="Hyperlink">
    <w:name w:val="Hyperlink"/>
    <w:rsid w:val="00652E68"/>
    <w:rPr>
      <w:color w:val="0000FF"/>
      <w:u w:val="single"/>
    </w:rPr>
  </w:style>
  <w:style w:type="table" w:styleId="a5">
    <w:name w:val="Table Grid"/>
    <w:basedOn w:val="a1"/>
    <w:rsid w:val="00A720F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4661"/>
    <w:pPr>
      <w:ind w:left="720"/>
      <w:contextualSpacing/>
    </w:pPr>
  </w:style>
  <w:style w:type="paragraph" w:styleId="a7">
    <w:name w:val="Balloon Text"/>
    <w:basedOn w:val="a"/>
    <w:link w:val="a8"/>
    <w:rsid w:val="00B26BA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B26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868"/>
    <w:pPr>
      <w:bidi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2BBE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D52BBE"/>
    <w:pPr>
      <w:tabs>
        <w:tab w:val="center" w:pos="4153"/>
        <w:tab w:val="right" w:pos="8306"/>
      </w:tabs>
    </w:pPr>
  </w:style>
  <w:style w:type="character" w:styleId="Hyperlink">
    <w:name w:val="Hyperlink"/>
    <w:rsid w:val="00652E68"/>
    <w:rPr>
      <w:color w:val="0000FF"/>
      <w:u w:val="single"/>
    </w:rPr>
  </w:style>
  <w:style w:type="table" w:styleId="a5">
    <w:name w:val="Table Grid"/>
    <w:basedOn w:val="a1"/>
    <w:rsid w:val="00A720F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4661"/>
    <w:pPr>
      <w:ind w:left="720"/>
      <w:contextualSpacing/>
    </w:pPr>
  </w:style>
  <w:style w:type="paragraph" w:styleId="a7">
    <w:name w:val="Balloon Text"/>
    <w:basedOn w:val="a"/>
    <w:link w:val="a8"/>
    <w:rsid w:val="00B26BAB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rsid w:val="00B26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iz@megolan.org.i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nuh\AppData\Roaming\Microsoft\Templates\&#1491;&#1507;%20&#1500;&#1493;&#1490;&#1493;%20-%20&#1488;&#1505;&#1514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- אסתי</Template>
  <TotalTime>0</TotalTime>
  <Pages>1</Pages>
  <Words>107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קבלת מלגה- נסיעה לפולין תשע''ו</vt:lpstr>
    </vt:vector>
  </TitlesOfParts>
  <Company>home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קבלת מלגה- נסיעה לפולין תשע''ו</dc:title>
  <dc:subject>103304</dc:subject>
  <dc:creator>estiz</dc:creator>
  <cp:keywords/>
  <dc:description/>
  <cp:lastModifiedBy>אסתי זיסמן</cp:lastModifiedBy>
  <cp:revision>5</cp:revision>
  <cp:lastPrinted>2016-04-03T12:26:00Z</cp:lastPrinted>
  <dcterms:created xsi:type="dcterms:W3CDTF">2016-01-20T11:21:00Z</dcterms:created>
  <dcterms:modified xsi:type="dcterms:W3CDTF">2016-08-11T09:27:00Z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-187981532</vt:i4>
  </property>
  <property fmtid="{D5CDD505-2E9C-101B-9397-08002B2CF9AE}" pid="3" name="_EmailSubject">
    <vt:lpwstr>דף לוגו - מנכל מועצה</vt:lpwstr>
  </property>
  <property fmtid="{D5CDD505-2E9C-101B-9397-08002B2CF9AE}" pid="4" name="_AuthorEmail">
    <vt:lpwstr>etir@golan.org.il</vt:lpwstr>
  </property>
  <property fmtid="{D5CDD505-2E9C-101B-9397-08002B2CF9AE}" pid="5" name="_AuthorEmailDisplayName">
    <vt:lpwstr>אתי ריימונד</vt:lpwstr>
  </property>
  <property fmtid="{D5CDD505-2E9C-101B-9397-08002B2CF9AE}" pid="6" name="_PreviousAdHocReviewCycleID">
    <vt:i4>1354151314</vt:i4>
  </property>
  <property fmtid="{D5CDD505-2E9C-101B-9397-08002B2CF9AE}" pid="7" name="_ReviewingToolsShownOnce">
    <vt:lpwstr/>
  </property>
</Properties>
</file>